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1141E" w14:textId="77777777" w:rsidR="00AA1E76" w:rsidRDefault="00000000">
      <w:pPr>
        <w:pStyle w:val="Titel"/>
        <w:rPr>
          <w:rFonts w:ascii="Fira Sans" w:hAnsi="Fira Sans"/>
        </w:rPr>
      </w:pPr>
      <w:r>
        <w:rPr>
          <w:rFonts w:ascii="Fira Sans" w:hAnsi="Fira Sans"/>
        </w:rPr>
        <w:t>Protokoll</w:t>
      </w:r>
    </w:p>
    <w:p w14:paraId="5B6D649D" w14:textId="77777777" w:rsidR="00AA1E76" w:rsidRDefault="00000000">
      <w:pPr>
        <w:pStyle w:val="Titel"/>
        <w:rPr>
          <w:rFonts w:ascii="Fira Sans" w:hAnsi="Fira Sans"/>
        </w:rPr>
      </w:pPr>
      <w:r>
        <w:rPr>
          <w:rFonts w:ascii="Fira Sans" w:hAnsi="Fira Sans"/>
        </w:rPr>
        <w:t>1. Schulkonferenzsitzung</w:t>
      </w:r>
    </w:p>
    <w:p w14:paraId="0EB9D134" w14:textId="77777777" w:rsidR="00AA1E76" w:rsidRDefault="00000000">
      <w:pPr>
        <w:pStyle w:val="Untertitel"/>
      </w:pPr>
      <w:r>
        <w:rPr>
          <w:rFonts w:ascii="Fira Sans" w:hAnsi="Fira Sans"/>
        </w:rPr>
        <w:t>im Schuljahr 2024 / 2025</w:t>
      </w:r>
    </w:p>
    <w:p w14:paraId="099B6D2B" w14:textId="77777777" w:rsidR="00AA1E76" w:rsidRDefault="00AA1E76">
      <w:pPr>
        <w:pStyle w:val="Textkrper"/>
        <w:rPr>
          <w:rFonts w:ascii="Fira Sans" w:hAnsi="Fira Sans"/>
        </w:rPr>
      </w:pPr>
    </w:p>
    <w:tbl>
      <w:tblPr>
        <w:tblW w:w="935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7087"/>
      </w:tblGrid>
      <w:tr w:rsidR="00AA1E76" w14:paraId="27B9494E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7C3B8" w14:textId="77777777" w:rsidR="00AA1E76" w:rsidRDefault="00000000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Datum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2D0D" w14:textId="77777777" w:rsidR="00AA1E76" w:rsidRDefault="00AA1E76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AA1E76" w14:paraId="1D04E822" w14:textId="77777777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3DF94D" w14:textId="77777777" w:rsidR="00AA1E76" w:rsidRDefault="00000000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Ort / Raum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1A8C9" w14:textId="77777777" w:rsidR="00AA1E76" w:rsidRDefault="00AA1E76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AA1E76" w14:paraId="14E6BCFD" w14:textId="77777777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4A3445" w14:textId="77777777" w:rsidR="00AA1E76" w:rsidRDefault="00000000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Protokoll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25B1" w14:textId="77777777" w:rsidR="00AA1E76" w:rsidRDefault="00AA1E76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AA1E76" w14:paraId="2B8F2AC3" w14:textId="77777777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ECE689" w14:textId="77777777" w:rsidR="00AA1E76" w:rsidRDefault="00000000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Teilnehmer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118E" w14:textId="77777777" w:rsidR="00AA1E76" w:rsidRDefault="00AA1E76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AA1E76" w14:paraId="1C95F75F" w14:textId="77777777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683AD4" w14:textId="77777777" w:rsidR="00AA1E76" w:rsidRDefault="00000000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Tagesordnungspunkte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B57F" w14:textId="77777777" w:rsidR="00AA1E76" w:rsidRDefault="00000000">
            <w:pPr>
              <w:pStyle w:val="Tabelleninhalt"/>
              <w:numPr>
                <w:ilvl w:val="0"/>
                <w:numId w:val="2"/>
              </w:numPr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Top1</w:t>
            </w:r>
          </w:p>
          <w:p w14:paraId="4330CB36" w14:textId="77777777" w:rsidR="00AA1E76" w:rsidRDefault="00000000">
            <w:pPr>
              <w:pStyle w:val="Tabelleninhalt"/>
              <w:numPr>
                <w:ilvl w:val="0"/>
                <w:numId w:val="2"/>
              </w:numPr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Top2</w:t>
            </w:r>
          </w:p>
          <w:p w14:paraId="41F0BD0B" w14:textId="77777777" w:rsidR="00AA1E76" w:rsidRDefault="00000000">
            <w:pPr>
              <w:pStyle w:val="Tabelleninhalt"/>
              <w:numPr>
                <w:ilvl w:val="0"/>
                <w:numId w:val="2"/>
              </w:numPr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Top3</w:t>
            </w:r>
          </w:p>
          <w:p w14:paraId="4B913473" w14:textId="77777777" w:rsidR="00AA1E76" w:rsidRDefault="00000000">
            <w:pPr>
              <w:pStyle w:val="Tabelleninhalt"/>
              <w:numPr>
                <w:ilvl w:val="0"/>
                <w:numId w:val="2"/>
              </w:numPr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...</w:t>
            </w:r>
          </w:p>
        </w:tc>
      </w:tr>
    </w:tbl>
    <w:p w14:paraId="403FB7F3" w14:textId="77777777" w:rsidR="00AA1E76" w:rsidRDefault="00AA1E76">
      <w:pPr>
        <w:pStyle w:val="Textkrper"/>
        <w:rPr>
          <w:rFonts w:ascii="Fira Sans" w:hAnsi="Fira Sans"/>
        </w:rPr>
      </w:pPr>
    </w:p>
    <w:p w14:paraId="6780C735" w14:textId="77777777" w:rsidR="00AA1E76" w:rsidRDefault="00AA1E76">
      <w:pPr>
        <w:pStyle w:val="HorizontaleLinie"/>
      </w:pPr>
    </w:p>
    <w:p w14:paraId="5267259A" w14:textId="77777777" w:rsidR="00AA1E76" w:rsidRDefault="00AA1E76">
      <w:pPr>
        <w:pStyle w:val="Textkrper"/>
        <w:rPr>
          <w:rFonts w:ascii="Fira Sans" w:hAnsi="Fira Sans"/>
        </w:rPr>
      </w:pPr>
    </w:p>
    <w:p w14:paraId="5A1A6D9E" w14:textId="77777777" w:rsidR="00AA1E76" w:rsidRDefault="00AA1E76">
      <w:pPr>
        <w:pStyle w:val="Textkrper"/>
        <w:rPr>
          <w:rFonts w:ascii="Fira Sans" w:hAnsi="Fira Sans"/>
          <w:sz w:val="20"/>
          <w:szCs w:val="20"/>
        </w:rPr>
      </w:pPr>
    </w:p>
    <w:tbl>
      <w:tblPr>
        <w:tblW w:w="935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7087"/>
      </w:tblGrid>
      <w:tr w:rsidR="00AA1E76" w14:paraId="4B6F25AC" w14:textId="77777777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C3D16" w14:textId="77777777" w:rsidR="00AA1E76" w:rsidRDefault="00000000">
            <w:pPr>
              <w:pStyle w:val="Tabelleninhalt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Tagesordnungspunkt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440A" w14:textId="77777777" w:rsidR="00AA1E76" w:rsidRDefault="00000000">
            <w:pPr>
              <w:pStyle w:val="Tabelleninhalt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Anmerkung</w:t>
            </w:r>
          </w:p>
        </w:tc>
      </w:tr>
      <w:tr w:rsidR="00AA1E76" w14:paraId="5E700C3D" w14:textId="77777777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52303" w14:textId="77777777" w:rsidR="00AA1E76" w:rsidRDefault="00000000">
            <w:pPr>
              <w:pStyle w:val="Tabelleninhalt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CD04E" w14:textId="77777777" w:rsidR="00AA1E76" w:rsidRDefault="00AA1E76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AA1E76" w14:paraId="4AE69D33" w14:textId="77777777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927115" w14:textId="77777777" w:rsidR="00AA1E76" w:rsidRDefault="00000000">
            <w:pPr>
              <w:pStyle w:val="Tabelleninhalt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DBD8" w14:textId="77777777" w:rsidR="00AA1E76" w:rsidRDefault="00AA1E76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AA1E76" w14:paraId="54F9C630" w14:textId="77777777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97C0E" w14:textId="77777777" w:rsidR="00AA1E76" w:rsidRDefault="00000000">
            <w:pPr>
              <w:pStyle w:val="Tabelleninhalt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8E65A" w14:textId="77777777" w:rsidR="00AA1E76" w:rsidRDefault="00AA1E76">
            <w:pPr>
              <w:pStyle w:val="Tabelleninhalt"/>
              <w:rPr>
                <w:rFonts w:ascii="Fira Sans" w:hAnsi="Fira Sans"/>
                <w:sz w:val="20"/>
                <w:szCs w:val="20"/>
              </w:rPr>
            </w:pPr>
          </w:p>
        </w:tc>
      </w:tr>
    </w:tbl>
    <w:p w14:paraId="0D3501D2" w14:textId="77777777" w:rsidR="00AA1E76" w:rsidRDefault="00AA1E76"/>
    <w:sectPr w:rsidR="00AA1E76">
      <w:headerReference w:type="default" r:id="rId7"/>
      <w:footerReference w:type="default" r:id="rId8"/>
      <w:pgSz w:w="11906" w:h="16838"/>
      <w:pgMar w:top="2528" w:right="1134" w:bottom="1644" w:left="1417" w:header="782" w:footer="4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D8886" w14:textId="77777777" w:rsidR="002860BF" w:rsidRDefault="002860BF">
      <w:r>
        <w:separator/>
      </w:r>
    </w:p>
  </w:endnote>
  <w:endnote w:type="continuationSeparator" w:id="0">
    <w:p w14:paraId="12DC7101" w14:textId="77777777" w:rsidR="002860BF" w:rsidRDefault="0028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80F3" w14:textId="77777777" w:rsidR="00AA1E76" w:rsidRDefault="00000000">
    <w:pPr>
      <w:pStyle w:val="Fuzeile"/>
      <w:jc w:val="center"/>
      <w:rPr>
        <w:rFonts w:ascii="Fira Sans" w:hAnsi="Fira Sans"/>
        <w:sz w:val="15"/>
        <w:szCs w:val="15"/>
      </w:rPr>
    </w:pPr>
    <w:proofErr w:type="gramStart"/>
    <w:r>
      <w:rPr>
        <w:rFonts w:ascii="Fira Sans" w:hAnsi="Fira Sans"/>
        <w:sz w:val="15"/>
        <w:szCs w:val="15"/>
      </w:rPr>
      <w:t>Ruth-Cohn Schule</w:t>
    </w:r>
    <w:proofErr w:type="gramEnd"/>
  </w:p>
  <w:p w14:paraId="3E67B548" w14:textId="77777777" w:rsidR="00AA1E76" w:rsidRDefault="00000000">
    <w:pPr>
      <w:pStyle w:val="Fuzeile"/>
      <w:jc w:val="center"/>
      <w:rPr>
        <w:rFonts w:ascii="Fira Sans" w:hAnsi="Fira Sans"/>
        <w:sz w:val="15"/>
        <w:szCs w:val="15"/>
      </w:rPr>
    </w:pPr>
    <w:r>
      <w:rPr>
        <w:rFonts w:ascii="Fira Sans" w:hAnsi="Fira Sans"/>
        <w:sz w:val="15"/>
        <w:szCs w:val="15"/>
      </w:rPr>
      <w:t>Realschule | Werkrealschule</w:t>
    </w:r>
  </w:p>
  <w:p w14:paraId="2BA25E2E" w14:textId="77777777" w:rsidR="00AA1E76" w:rsidRDefault="00000000">
    <w:pPr>
      <w:pStyle w:val="Fuzeile"/>
      <w:jc w:val="center"/>
      <w:rPr>
        <w:rFonts w:ascii="Fira Sans" w:hAnsi="Fira Sans"/>
        <w:sz w:val="15"/>
        <w:szCs w:val="15"/>
      </w:rPr>
    </w:pPr>
    <w:r>
      <w:rPr>
        <w:rFonts w:ascii="Fira Sans" w:hAnsi="Fira Sans"/>
        <w:sz w:val="15"/>
        <w:szCs w:val="15"/>
      </w:rPr>
      <w:t xml:space="preserve">Stuttgarter </w:t>
    </w:r>
    <w:proofErr w:type="spellStart"/>
    <w:r>
      <w:rPr>
        <w:rFonts w:ascii="Fira Sans" w:hAnsi="Fira Sans"/>
        <w:sz w:val="15"/>
        <w:szCs w:val="15"/>
      </w:rPr>
      <w:t>Strasse</w:t>
    </w:r>
    <w:proofErr w:type="spellEnd"/>
    <w:r>
      <w:rPr>
        <w:rFonts w:ascii="Fira Sans" w:hAnsi="Fira Sans"/>
        <w:sz w:val="15"/>
        <w:szCs w:val="15"/>
      </w:rPr>
      <w:t xml:space="preserve"> 15</w:t>
    </w:r>
  </w:p>
  <w:p w14:paraId="0F03C815" w14:textId="77777777" w:rsidR="00AA1E76" w:rsidRDefault="00000000">
    <w:pPr>
      <w:pStyle w:val="Fuzeile"/>
      <w:jc w:val="center"/>
      <w:rPr>
        <w:rFonts w:ascii="Fira Sans" w:hAnsi="Fira Sans"/>
        <w:sz w:val="15"/>
        <w:szCs w:val="15"/>
      </w:rPr>
    </w:pPr>
    <w:r>
      <w:rPr>
        <w:rFonts w:ascii="Fira Sans" w:hAnsi="Fira Sans"/>
        <w:sz w:val="15"/>
        <w:szCs w:val="15"/>
      </w:rPr>
      <w:t>79211 Denzlingen</w:t>
    </w:r>
  </w:p>
  <w:p w14:paraId="1F1F780A" w14:textId="77777777" w:rsidR="00AA1E76" w:rsidRDefault="00000000">
    <w:pPr>
      <w:pStyle w:val="Fuzeile"/>
      <w:jc w:val="right"/>
      <w:rPr>
        <w:rFonts w:ascii="Fira Sans" w:hAnsi="Fira Sans"/>
        <w:sz w:val="15"/>
        <w:szCs w:val="15"/>
      </w:rPr>
    </w:pPr>
    <w:r>
      <w:rPr>
        <w:rFonts w:ascii="Fira Sans" w:hAnsi="Fira Sans"/>
        <w:sz w:val="15"/>
        <w:szCs w:val="15"/>
      </w:rPr>
      <w:t xml:space="preserve">Seite </w:t>
    </w:r>
    <w:r>
      <w:rPr>
        <w:rFonts w:ascii="Fira Sans" w:hAnsi="Fira Sans"/>
        <w:sz w:val="15"/>
        <w:szCs w:val="15"/>
      </w:rPr>
      <w:fldChar w:fldCharType="begin"/>
    </w:r>
    <w:r>
      <w:rPr>
        <w:rFonts w:ascii="Fira Sans" w:hAnsi="Fira Sans"/>
        <w:sz w:val="15"/>
        <w:szCs w:val="15"/>
      </w:rPr>
      <w:instrText xml:space="preserve"> PAGE </w:instrText>
    </w:r>
    <w:r>
      <w:rPr>
        <w:rFonts w:ascii="Fira Sans" w:hAnsi="Fira Sans"/>
        <w:sz w:val="15"/>
        <w:szCs w:val="15"/>
      </w:rPr>
      <w:fldChar w:fldCharType="separate"/>
    </w:r>
    <w:r>
      <w:rPr>
        <w:rFonts w:ascii="Fira Sans" w:hAnsi="Fira Sans"/>
        <w:sz w:val="15"/>
        <w:szCs w:val="15"/>
      </w:rPr>
      <w:t>1</w:t>
    </w:r>
    <w:r>
      <w:rPr>
        <w:rFonts w:ascii="Fira Sans" w:hAnsi="Fira Sans"/>
        <w:sz w:val="15"/>
        <w:szCs w:val="15"/>
      </w:rPr>
      <w:fldChar w:fldCharType="end"/>
    </w:r>
    <w:r>
      <w:rPr>
        <w:rFonts w:ascii="Fira Sans" w:hAnsi="Fira Sans"/>
        <w:sz w:val="15"/>
        <w:szCs w:val="15"/>
      </w:rPr>
      <w:t xml:space="preserve"> / </w:t>
    </w:r>
    <w:r>
      <w:rPr>
        <w:rFonts w:ascii="Fira Sans" w:hAnsi="Fira Sans"/>
        <w:sz w:val="15"/>
        <w:szCs w:val="15"/>
      </w:rPr>
      <w:fldChar w:fldCharType="begin"/>
    </w:r>
    <w:r>
      <w:rPr>
        <w:rFonts w:ascii="Fira Sans" w:hAnsi="Fira Sans"/>
        <w:sz w:val="15"/>
        <w:szCs w:val="15"/>
      </w:rPr>
      <w:instrText xml:space="preserve"> NUMPAGES </w:instrText>
    </w:r>
    <w:r>
      <w:rPr>
        <w:rFonts w:ascii="Fira Sans" w:hAnsi="Fira Sans"/>
        <w:sz w:val="15"/>
        <w:szCs w:val="15"/>
      </w:rPr>
      <w:fldChar w:fldCharType="separate"/>
    </w:r>
    <w:r>
      <w:rPr>
        <w:rFonts w:ascii="Fira Sans" w:hAnsi="Fira Sans"/>
        <w:sz w:val="15"/>
        <w:szCs w:val="15"/>
      </w:rPr>
      <w:t>1</w:t>
    </w:r>
    <w:r>
      <w:rPr>
        <w:rFonts w:ascii="Fira Sans" w:hAnsi="Fira Sans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C136A" w14:textId="77777777" w:rsidR="002860BF" w:rsidRDefault="002860BF">
      <w:r>
        <w:separator/>
      </w:r>
    </w:p>
  </w:footnote>
  <w:footnote w:type="continuationSeparator" w:id="0">
    <w:p w14:paraId="36F46528" w14:textId="77777777" w:rsidR="002860BF" w:rsidRDefault="0028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190A8" w14:textId="77777777" w:rsidR="00AA1E76" w:rsidRDefault="00000000">
    <w:pPr>
      <w:pStyle w:val="Kopfzeile"/>
      <w:jc w:val="right"/>
    </w:pPr>
    <w:r>
      <w:rPr>
        <w:noProof/>
      </w:rPr>
      <w:drawing>
        <wp:inline distT="0" distB="0" distL="0" distR="0" wp14:anchorId="2CD6F098" wp14:editId="4CD8C718">
          <wp:extent cx="2901315" cy="744220"/>
          <wp:effectExtent l="0" t="0" r="0" b="0"/>
          <wp:docPr id="1" name="Grafik 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93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01315" cy="74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82145"/>
    <w:multiLevelType w:val="multilevel"/>
    <w:tmpl w:val="FC4213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CD745C"/>
    <w:multiLevelType w:val="multilevel"/>
    <w:tmpl w:val="6E8E9B0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38589583">
    <w:abstractNumId w:val="0"/>
  </w:num>
  <w:num w:numId="2" w16cid:durableId="1924027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76"/>
    <w:rsid w:val="002860BF"/>
    <w:rsid w:val="00AA1E76"/>
    <w:rsid w:val="00DB7134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C132"/>
  <w15:docId w15:val="{7265699B-BA94-4BA2-925E-34598567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Kopf-undFuzeile"/>
  </w:style>
  <w:style w:type="paragraph" w:styleId="Fuzeile">
    <w:name w:val="footer"/>
    <w:basedOn w:val="Kopf-undFuzeile"/>
    <w:pPr>
      <w:tabs>
        <w:tab w:val="clear" w:pos="4819"/>
        <w:tab w:val="clear" w:pos="9638"/>
        <w:tab w:val="center" w:pos="4677"/>
        <w:tab w:val="right" w:pos="9355"/>
      </w:tabs>
    </w:pPr>
  </w:style>
  <w:style w:type="paragraph" w:styleId="Titel">
    <w:name w:val="Title"/>
    <w:basedOn w:val="berschrift"/>
    <w:next w:val="Textkrper"/>
    <w:uiPriority w:val="10"/>
    <w:qFormat/>
    <w:pPr>
      <w:spacing w:before="142" w:after="0"/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HorizontaleLinie">
    <w:name w:val="Horizontale Linie"/>
    <w:basedOn w:val="Standard"/>
    <w:next w:val="Textkrper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rcs_vorlage_protokoll_schulkonferenz</Template>
  <TotalTime>0</TotalTime>
  <Pages>1</Pages>
  <Words>26</Words>
  <Characters>168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Protokoll</dc:title>
  <dc:subject/>
  <dc:creator>Klaus Holderer</dc:creator>
  <dc:description/>
  <cp:lastModifiedBy>Klaus Holderer</cp:lastModifiedBy>
  <cp:revision>2</cp:revision>
  <dcterms:created xsi:type="dcterms:W3CDTF">2024-08-26T09:43:00Z</dcterms:created>
  <dcterms:modified xsi:type="dcterms:W3CDTF">2024-08-26T09:43:00Z</dcterms:modified>
  <dc:language>de-DE</dc:language>
</cp:coreProperties>
</file>