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tblpY="1"/>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F73EEF" w:rsidRPr="005465DB" w14:paraId="1F51FD02" w14:textId="77777777" w:rsidTr="008F6F2B">
        <w:trPr>
          <w:trHeight w:hRule="exact" w:val="2268"/>
        </w:trPr>
        <w:tc>
          <w:tcPr>
            <w:tcW w:w="4536" w:type="dxa"/>
          </w:tcPr>
          <w:p w14:paraId="2C03BAE4" w14:textId="46324A3B" w:rsidR="005465DB" w:rsidRPr="005465DB" w:rsidRDefault="005465DB" w:rsidP="0055518C">
            <w:pPr>
              <w:pStyle w:val="RUCOBriefAbsender"/>
              <w:rPr>
                <w:rFonts w:ascii="Fira Sans" w:hAnsi="Fira Sans" w:cs="Fira Sans"/>
              </w:rPr>
            </w:pPr>
            <w:r w:rsidRPr="007E4DE5">
              <w:rPr>
                <w:rFonts w:ascii="Fira Sans" w:hAnsi="Fira Sans" w:cs="Fira Sans"/>
              </w:rPr>
              <w:t>Ruth</w:t>
            </w:r>
            <w:r w:rsidR="00D52E18" w:rsidRPr="007E4DE5">
              <w:rPr>
                <w:rFonts w:ascii="Fira Sans" w:hAnsi="Fira Sans" w:cs="Fira Sans"/>
              </w:rPr>
              <w:t>-</w:t>
            </w:r>
            <w:r w:rsidRPr="007E4DE5">
              <w:rPr>
                <w:rFonts w:ascii="Fira Sans" w:hAnsi="Fira Sans" w:cs="Fira Sans"/>
              </w:rPr>
              <w:t>Cohn</w:t>
            </w:r>
            <w:r w:rsidR="00D52E18" w:rsidRPr="007E4DE5">
              <w:rPr>
                <w:rFonts w:ascii="Fira Sans" w:hAnsi="Fira Sans" w:cs="Fira Sans"/>
              </w:rPr>
              <w:t>-</w:t>
            </w:r>
            <w:r w:rsidRPr="007E4DE5">
              <w:rPr>
                <w:rFonts w:ascii="Fira Sans" w:hAnsi="Fira Sans" w:cs="Fira Sans"/>
              </w:rPr>
              <w:t>Schule</w:t>
            </w:r>
            <w:r w:rsidRPr="005465DB">
              <w:rPr>
                <w:rFonts w:ascii="Fira Sans" w:hAnsi="Fira Sans" w:cs="Fira Sans"/>
              </w:rPr>
              <w:t xml:space="preserve"> | Stuttgarter Straße 15 | 79211 Denzlingen</w:t>
            </w:r>
          </w:p>
          <w:sdt>
            <w:sdtPr>
              <w:alias w:val="Empfänger"/>
              <w:tag w:val="Empfänger"/>
              <w:id w:val="31549968"/>
              <w:placeholder>
                <w:docPart w:val="91AE077D5EDF4B9DBCB64CAAD4BB8E8B"/>
              </w:placeholder>
            </w:sdtPr>
            <w:sdtEndPr/>
            <w:sdtContent>
              <w:p w14:paraId="7CB4AF44" w14:textId="18CCA7C7" w:rsidR="007262E0" w:rsidRDefault="007262E0" w:rsidP="007262E0">
                <w:pPr>
                  <w:pStyle w:val="RUCOBriefEmpfnger"/>
                </w:pPr>
              </w:p>
              <w:p w14:paraId="53C09CF3" w14:textId="676BFF19" w:rsidR="00995885" w:rsidRPr="005465DB" w:rsidRDefault="002342AF" w:rsidP="00BD068F">
                <w:pPr>
                  <w:pStyle w:val="RUCOBriefEmpfnger"/>
                </w:pPr>
              </w:p>
            </w:sdtContent>
          </w:sdt>
        </w:tc>
      </w:tr>
    </w:tbl>
    <w:p w14:paraId="05CE140E" w14:textId="6680B20F" w:rsidR="00453FE4" w:rsidRDefault="004B62F9" w:rsidP="007262E0">
      <w:r>
        <w:rPr>
          <w:rFonts w:ascii="Fira Sans Light" w:hAnsi="Fira Sans Light" w:cs="Fira Sans Light"/>
          <w:noProof/>
          <w:lang w:eastAsia="de-DE"/>
        </w:rPr>
        <mc:AlternateContent>
          <mc:Choice Requires="wps">
            <w:drawing>
              <wp:anchor distT="0" distB="0" distL="114300" distR="114300" simplePos="0" relativeHeight="251659264" behindDoc="0" locked="0" layoutInCell="1" allowOverlap="1" wp14:anchorId="1E3FA705" wp14:editId="0AF7348D">
                <wp:simplePos x="0" y="0"/>
                <wp:positionH relativeFrom="column">
                  <wp:posOffset>-868624</wp:posOffset>
                </wp:positionH>
                <wp:positionV relativeFrom="paragraph">
                  <wp:posOffset>1520825</wp:posOffset>
                </wp:positionV>
                <wp:extent cx="143510" cy="0"/>
                <wp:effectExtent l="0" t="0" r="0" b="0"/>
                <wp:wrapNone/>
                <wp:docPr id="932" name="Gerader Verbinder 932"/>
                <wp:cNvGraphicFramePr/>
                <a:graphic xmlns:a="http://schemas.openxmlformats.org/drawingml/2006/main">
                  <a:graphicData uri="http://schemas.microsoft.com/office/word/2010/wordprocessingShape">
                    <wps:wsp>
                      <wps:cNvCnPr/>
                      <wps:spPr>
                        <a:xfrm>
                          <a:off x="0" y="0"/>
                          <a:ext cx="143510" cy="0"/>
                        </a:xfrm>
                        <a:prstGeom prst="line">
                          <a:avLst/>
                        </a:prstGeom>
                        <a:ln w="6350">
                          <a:solidFill>
                            <a:srgbClr val="C0C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4B80A9" id="Gerader Verbinder 9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pt,119.75pt" to="-57.1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" strokecolor="silver" strokeweight=".5pt">
                <v:stroke joinstyle="miter"/>
              </v:line>
            </w:pict>
          </mc:Fallback>
        </mc:AlternateContent>
      </w:r>
      <w:r w:rsidR="000C1B3C">
        <w:br w:type="textWrapping" w:clear="all"/>
      </w:r>
      <w:sdt>
        <w:sdtPr>
          <w:alias w:val="Betreff"/>
          <w:tag w:val="Betreff"/>
          <w:id w:val="269046782"/>
          <w:placeholder>
            <w:docPart w:val="A93C0974DAE940BDB2F73A6137893CFB"/>
          </w:placeholder>
        </w:sdtPr>
        <w:sdtEndPr/>
        <w:sdtContent>
          <w:sdt>
            <w:sdtPr>
              <w:alias w:val="Betreff"/>
              <w:tag w:val="Betreff"/>
              <w:id w:val="1978793294"/>
              <w:placeholder>
                <w:docPart w:val="9C626D41A63146DDB5FA9C385292B5FA"/>
              </w:placeholder>
            </w:sdtPr>
            <w:sdtEndPr/>
            <w:sdtContent>
              <w:r w:rsidR="007262E0" w:rsidRPr="006A3C6A">
                <w:rPr>
                  <w:bCs/>
                  <w:szCs w:val="20"/>
                </w:rPr>
                <w:t xml:space="preserve">Praxiserfahrungen in und mit der Arbeitswelt </w:t>
              </w:r>
              <w:r w:rsidR="007262E0">
                <w:rPr>
                  <w:bCs/>
                  <w:szCs w:val="20"/>
                </w:rPr>
                <w:t xml:space="preserve"> </w:t>
              </w:r>
              <w:r w:rsidR="007262E0">
                <w:rPr>
                  <w:bCs/>
                  <w:szCs w:val="20"/>
                </w:rPr>
                <w:br/>
              </w:r>
              <w:r w:rsidR="007262E0" w:rsidRPr="006A3C6A">
                <w:rPr>
                  <w:b/>
                  <w:bCs/>
                  <w:szCs w:val="20"/>
                </w:rPr>
                <w:t>Informationsbrief zum Praktikum für die Praktikumsstelle</w:t>
              </w:r>
              <w:r w:rsidR="007262E0">
                <w:rPr>
                  <w:b/>
                  <w:bCs/>
                  <w:szCs w:val="20"/>
                </w:rPr>
                <w:t xml:space="preserve"> </w:t>
              </w:r>
              <w:r w:rsidR="00453FE4" w:rsidRPr="00A075A0">
                <w:rPr>
                  <w:szCs w:val="20"/>
                </w:rPr>
                <w:t xml:space="preserve"> </w:t>
              </w:r>
            </w:sdtContent>
          </w:sdt>
        </w:sdtContent>
      </w:sdt>
      <w:r w:rsidR="00995885" w:rsidRPr="005465DB">
        <w:t xml:space="preserve"> </w:t>
      </w:r>
      <w:r w:rsidR="00A075A0">
        <w:tab/>
      </w:r>
      <w:r w:rsidR="00A075A0">
        <w:tab/>
      </w:r>
    </w:p>
    <w:p w14:paraId="0D91D0A8" w14:textId="7E4D3809" w:rsidR="007262E0" w:rsidRPr="006A3C6A" w:rsidRDefault="007262E0" w:rsidP="007262E0">
      <w:pPr>
        <w:rPr>
          <w:bCs/>
          <w:szCs w:val="20"/>
        </w:rPr>
      </w:pPr>
      <w:r w:rsidRPr="006A3C6A">
        <w:rPr>
          <w:bCs/>
          <w:szCs w:val="20"/>
        </w:rPr>
        <w:t>Sehr geehrte Damen und Herren,</w:t>
      </w:r>
    </w:p>
    <w:p w14:paraId="2DFE8843" w14:textId="77777777" w:rsidR="007262E0" w:rsidRPr="006A3C6A" w:rsidRDefault="007262E0" w:rsidP="007262E0">
      <w:pPr>
        <w:spacing w:line="276" w:lineRule="auto"/>
        <w:rPr>
          <w:bCs/>
          <w:szCs w:val="20"/>
        </w:rPr>
      </w:pPr>
      <w:r w:rsidRPr="006A3C6A">
        <w:rPr>
          <w:bCs/>
          <w:szCs w:val="20"/>
        </w:rPr>
        <w:t xml:space="preserve">um Jugendlichen zu ermöglichen, im Übergang in Ausbildung, Studium und Beruf eine qualifizierte und für sie passende Entscheidung treffen zu können, ist es wichtig, dass sie ein breites Spektrum an Berufen kennenlernen und vor allem erste Erfahrungen in der Arbeitswelt sammeln. Zur Förderung der beruflichen Orientierung der Schülerinnen und Schüler und für ihre erfolgreiche Vorbereitung auf das Berufs- und Arbeitsleben sind die Schulen auf die Unterstützung von Kooperationspartnern wie Ihnen angewiesen. Ein ganz wesentlicher Bestandteil der beruflichen Orientierung stellen Praxiserfahrungen in und mit der Arbeitswelt dar. Vor allem Praktika geben den Schülerinnen und Schülern einen realistischen Einblick in die Arbeitswelt und ermöglichen ihnen, die vielfältigen Tätigkeiten und Anforderungen im jeweiligen Berufs- beziehungsweise Studienfeld kennen zu lernen und mit ihren Interessen und Potenzialen zu vergleichen. </w:t>
      </w:r>
    </w:p>
    <w:p w14:paraId="53D9FC49" w14:textId="77777777" w:rsidR="007262E0" w:rsidRPr="006A3C6A" w:rsidRDefault="007262E0" w:rsidP="007262E0">
      <w:pPr>
        <w:rPr>
          <w:bCs/>
          <w:szCs w:val="20"/>
        </w:rPr>
      </w:pPr>
      <w:r w:rsidRPr="006A3C6A">
        <w:rPr>
          <w:bCs/>
          <w:szCs w:val="20"/>
        </w:rPr>
        <w:t xml:space="preserve">Sie erhalten dieses Schreiben im Zusammenhang mit der Bewerbung einer Schülerin oder eines Schülers unserer Schule um eine Praktikumsstelle im Zeitraum </w:t>
      </w:r>
    </w:p>
    <w:p w14:paraId="42BD26CD" w14:textId="38DBBC41" w:rsidR="007262E0" w:rsidRPr="006A3C6A" w:rsidRDefault="002342AF" w:rsidP="007262E0">
      <w:pPr>
        <w:jc w:val="center"/>
        <w:rPr>
          <w:b/>
          <w:bCs/>
          <w:szCs w:val="20"/>
        </w:rPr>
      </w:pPr>
      <w:r>
        <w:rPr>
          <w:b/>
          <w:bCs/>
          <w:szCs w:val="20"/>
        </w:rPr>
        <w:t>vom 22. Januar bis 26</w:t>
      </w:r>
      <w:r w:rsidR="007262E0">
        <w:rPr>
          <w:b/>
          <w:bCs/>
          <w:szCs w:val="20"/>
        </w:rPr>
        <w:t>. Januar 202</w:t>
      </w:r>
      <w:r>
        <w:rPr>
          <w:b/>
          <w:bCs/>
          <w:szCs w:val="20"/>
        </w:rPr>
        <w:t>4</w:t>
      </w:r>
    </w:p>
    <w:p w14:paraId="595195E7" w14:textId="633CA381" w:rsidR="007262E0" w:rsidRPr="006A3C6A" w:rsidRDefault="007262E0" w:rsidP="007262E0">
      <w:pPr>
        <w:rPr>
          <w:bCs/>
          <w:szCs w:val="20"/>
        </w:rPr>
      </w:pPr>
      <w:r w:rsidRPr="006A3C6A">
        <w:rPr>
          <w:bCs/>
          <w:szCs w:val="20"/>
        </w:rPr>
        <w:t xml:space="preserve">Wir möchten Ihnen auf diesem Weg wichtige Hinweise für die Durchführung von Praktika im Rahmen der beruflichen Orientierung geben: </w:t>
      </w:r>
    </w:p>
    <w:p w14:paraId="103D83D7"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 xml:space="preserve">Mit dem Praktikum sollen die Schülerinnen und Schüler einen Einblick in die Arbeitswelt erhalten, der ihnen bei der Wahl eines geeigneten Ausbildungsberufes beziehungsweise Studienfeldes hilft. Es sollte durch das Praktikum ermöglicht werden, die grundlegenden Tätigkeiten, Aufgaben und Anforderungen des entsprechenden Berufs- beziehungsweise Studienfeldes kennenzulernen und durch die praktische Auseinandersetzung und Mitarbeit Erfahrungen zu machen, die ihre berufliche Orientierung unterstützt. </w:t>
      </w:r>
      <w:r w:rsidRPr="006A3C6A">
        <w:rPr>
          <w:bCs/>
          <w:szCs w:val="20"/>
        </w:rPr>
        <w:br/>
      </w:r>
    </w:p>
    <w:p w14:paraId="22F77AA4"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Es ist sicherzustellen, dass Schülerinnen und Schüler nicht mit gefährlichen Arbeiten im Sinne des § 22 JArbSchG oder sonstigen Tätigkeiten, die mit einer nicht nur unerheblichen Gesundheitsgefahr verbunden sind (beispielsweise Tätigkeiten mit Sturzgefahr aus großer Höhe, mit Verschüttungs- oder Erstickungsgefahren), beschäftigt werden. Soweit erforderlich ist für die einzelne Schülerin beziehungsweise den Schüler eine Belehrung gemäß §§ 35, 43 Infektionsschutzgesetz sicherzustellen.</w:t>
      </w:r>
      <w:r w:rsidRPr="006A3C6A">
        <w:rPr>
          <w:bCs/>
          <w:szCs w:val="20"/>
        </w:rPr>
        <w:br/>
        <w:t xml:space="preserve"> </w:t>
      </w:r>
    </w:p>
    <w:p w14:paraId="429DD382" w14:textId="77777777" w:rsidR="008F6F2B" w:rsidRDefault="007262E0" w:rsidP="007262E0">
      <w:pPr>
        <w:pStyle w:val="Listenabsatz"/>
        <w:numPr>
          <w:ilvl w:val="0"/>
          <w:numId w:val="11"/>
        </w:numPr>
        <w:spacing w:after="0" w:line="240" w:lineRule="auto"/>
        <w:rPr>
          <w:bCs/>
          <w:szCs w:val="20"/>
        </w:rPr>
      </w:pPr>
      <w:r w:rsidRPr="006A3C6A">
        <w:rPr>
          <w:bCs/>
          <w:szCs w:val="20"/>
        </w:rPr>
        <w:t>Für die Betreuung des Praktikums wird von der Schule eine verantwortliche Lehrkraft benannt, die Kontakt mit Ihnen aufnehmen wird und während des Praktikums von Ihnen und den Schülerinnen und Schülern kontaktiert werden kann. Die Lehrkraft wird die Schülerinnen und Schüler nach Möglichkeit auch vor Ort besuchen. Die Ihnen zur Durchführung des Praktikums</w:t>
      </w:r>
    </w:p>
    <w:p w14:paraId="0B28AD83" w14:textId="7B5A6EF0" w:rsidR="007262E0" w:rsidRPr="006A3C6A" w:rsidRDefault="007262E0" w:rsidP="008F6F2B">
      <w:pPr>
        <w:pStyle w:val="Listenabsatz"/>
        <w:spacing w:after="0" w:line="240" w:lineRule="auto"/>
        <w:rPr>
          <w:bCs/>
          <w:szCs w:val="20"/>
        </w:rPr>
      </w:pPr>
      <w:r w:rsidRPr="006A3C6A">
        <w:rPr>
          <w:bCs/>
          <w:szCs w:val="20"/>
        </w:rPr>
        <w:lastRenderedPageBreak/>
        <w:t>übermittelten personenbezogenen Daten der Schülerin bzw. des Schülers dürfen nur zur Erfüllung dieser Aufgabe verarbeitet werden und sind vorbehaltlich gesetzlicher oder vertraglicher Bestimmungen nach der Zweckerfüllung zu löschen oder zu vernichten.</w:t>
      </w:r>
      <w:r w:rsidRPr="006A3C6A">
        <w:rPr>
          <w:bCs/>
          <w:szCs w:val="20"/>
        </w:rPr>
        <w:br/>
        <w:t xml:space="preserve"> </w:t>
      </w:r>
    </w:p>
    <w:p w14:paraId="32953C74" w14:textId="77777777" w:rsidR="007262E0" w:rsidRPr="006A3C6A" w:rsidRDefault="007262E0" w:rsidP="007262E0">
      <w:pPr>
        <w:pStyle w:val="Listenabsatz"/>
        <w:numPr>
          <w:ilvl w:val="0"/>
          <w:numId w:val="11"/>
        </w:numPr>
        <w:spacing w:after="240" w:line="240" w:lineRule="auto"/>
        <w:rPr>
          <w:bCs/>
          <w:szCs w:val="20"/>
        </w:rPr>
      </w:pPr>
      <w:r w:rsidRPr="006A3C6A">
        <w:rPr>
          <w:bCs/>
          <w:szCs w:val="20"/>
        </w:rPr>
        <w:t xml:space="preserve">Das Praktikum ist eine schulische Veranstaltung. Um die Aufsichtspflicht zu gewährleisten, ist von Ihnen eine verantwortliche Person zu benennen (Praktikumsbetreuerin beziehungsweise Praktikumsbetreuer), die die Erfüllung der betrieblichen Aufsichtspflicht im Rahmen des Praktikums gewährleistet. Diese Person nimmt dabei zugleich auch die schulische Aufsichtspflicht wahr, da diese durch die verantwortliche Lehrkraft aufgrund der besonderen Verhältnisse nicht ausgeübt werden kann. </w:t>
      </w:r>
      <w:r w:rsidRPr="006A3C6A">
        <w:rPr>
          <w:bCs/>
          <w:szCs w:val="20"/>
        </w:rPr>
        <w:br/>
      </w:r>
    </w:p>
    <w:p w14:paraId="223CFB05"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 xml:space="preserve">Schülerinnen und Schüler, die bei Ihnen ein schulisch genehmigtes Praktikum ableisten, stehen unter dem Schutz der gesetzlichen Unfallversicherung. Im Falle eines Gesundheitsschadens übernimmt der Versicherungsträger die Kosten nach Maßgabe der gesetzlichen Bestimmungen. </w:t>
      </w:r>
      <w:r w:rsidRPr="006A3C6A">
        <w:rPr>
          <w:bCs/>
          <w:szCs w:val="20"/>
        </w:rPr>
        <w:br/>
      </w:r>
    </w:p>
    <w:p w14:paraId="1876B03B"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Die Erziehungsberechtigten werden vor Beginn des Praktikums von unserer Schule informiert, dass eine Haftpflichtversicherung erforderlich ist, die das Risiko möglicher Haftpflichtschäden während des Praktikums übernimmt.</w:t>
      </w:r>
      <w:r w:rsidRPr="006A3C6A">
        <w:rPr>
          <w:bCs/>
          <w:szCs w:val="20"/>
        </w:rPr>
        <w:br/>
        <w:t xml:space="preserve"> </w:t>
      </w:r>
    </w:p>
    <w:p w14:paraId="1C5390DE"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 xml:space="preserve">Die Schülerin beziehungsweise der Schüler hat Ihnen während des Praktikums Erkrankungen und Versäumnisse umgehend zu melden. </w:t>
      </w:r>
      <w:r w:rsidRPr="006A3C6A">
        <w:rPr>
          <w:bCs/>
          <w:szCs w:val="20"/>
        </w:rPr>
        <w:br/>
      </w:r>
    </w:p>
    <w:p w14:paraId="4CE9486C"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Wenn Ihre Einrichtung einen Betriebs- und Personalrat, eine Jugend- und Ausbildungsvertretung oder gegebenenfalls eine sonstige Mitarbeitervertretung hat, sollte deren Mitwirkungsmöglichkeiten geprüft werden.</w:t>
      </w:r>
      <w:r w:rsidRPr="006A3C6A">
        <w:rPr>
          <w:bCs/>
          <w:szCs w:val="20"/>
        </w:rPr>
        <w:br/>
        <w:t xml:space="preserve"> </w:t>
      </w:r>
    </w:p>
    <w:p w14:paraId="2C8C44C8"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Eine Vergütung schulisch genehmigter Praktika ist nicht statthaft. Eine Aufwandsentschädigung in geringer Höhe, insbesondere zur Deckung erforderlicher Fahrt- oder Reisekosten, ist zulässig.</w:t>
      </w:r>
      <w:r w:rsidRPr="006A3C6A">
        <w:rPr>
          <w:bCs/>
          <w:szCs w:val="20"/>
        </w:rPr>
        <w:br/>
        <w:t xml:space="preserve"> </w:t>
      </w:r>
    </w:p>
    <w:p w14:paraId="1C377590" w14:textId="77777777" w:rsidR="007262E0" w:rsidRPr="006A3C6A" w:rsidRDefault="007262E0" w:rsidP="007262E0">
      <w:pPr>
        <w:pStyle w:val="Listenabsatz"/>
        <w:numPr>
          <w:ilvl w:val="0"/>
          <w:numId w:val="11"/>
        </w:numPr>
        <w:spacing w:after="0" w:line="240" w:lineRule="auto"/>
        <w:rPr>
          <w:bCs/>
          <w:szCs w:val="20"/>
        </w:rPr>
      </w:pPr>
      <w:r w:rsidRPr="006A3C6A">
        <w:rPr>
          <w:bCs/>
          <w:szCs w:val="20"/>
        </w:rPr>
        <w:t xml:space="preserve">Die Schülerinnen und Schüler erhalten von der Schule die Aufgabe, ihre Erfahrungen im Praktikum in geeigneter Weise zu dokumentieren und auszuwerten. </w:t>
      </w:r>
    </w:p>
    <w:p w14:paraId="16A5E50A" w14:textId="77777777" w:rsidR="007262E0" w:rsidRPr="006A3C6A" w:rsidRDefault="007262E0" w:rsidP="007262E0">
      <w:pPr>
        <w:rPr>
          <w:bCs/>
          <w:szCs w:val="20"/>
        </w:rPr>
      </w:pPr>
    </w:p>
    <w:p w14:paraId="75506E4C" w14:textId="77777777" w:rsidR="007262E0" w:rsidRPr="006A3C6A" w:rsidRDefault="007262E0" w:rsidP="007262E0">
      <w:pPr>
        <w:rPr>
          <w:bCs/>
          <w:szCs w:val="20"/>
        </w:rPr>
      </w:pPr>
      <w:r w:rsidRPr="006A3C6A">
        <w:rPr>
          <w:bCs/>
          <w:szCs w:val="20"/>
        </w:rPr>
        <w:t xml:space="preserve">Für Ihre Unterstützung unserer Schülerinnen und Schüler bei ihrer beruflichen Orientierung und für Ihr Engagement für unsere Schule bedanken wir uns. </w:t>
      </w:r>
    </w:p>
    <w:p w14:paraId="1E281424" w14:textId="46E2D001" w:rsidR="007262E0" w:rsidRDefault="007262E0" w:rsidP="007262E0">
      <w:pPr>
        <w:rPr>
          <w:bCs/>
          <w:szCs w:val="20"/>
        </w:rPr>
      </w:pPr>
      <w:r w:rsidRPr="006A3C6A">
        <w:rPr>
          <w:bCs/>
          <w:szCs w:val="20"/>
        </w:rPr>
        <w:t xml:space="preserve">Für etwaige Rückfragen stehen wir Ihnen gerne zur Verfügung. </w:t>
      </w:r>
    </w:p>
    <w:p w14:paraId="06527E4C" w14:textId="77777777" w:rsidR="008F6F2B" w:rsidRPr="006A3C6A" w:rsidRDefault="008F6F2B" w:rsidP="007262E0">
      <w:pPr>
        <w:rPr>
          <w:bCs/>
          <w:szCs w:val="20"/>
        </w:rPr>
      </w:pPr>
    </w:p>
    <w:p w14:paraId="52BC8B85" w14:textId="780EBB1E" w:rsidR="007262E0" w:rsidRPr="006A3C6A" w:rsidRDefault="007262E0" w:rsidP="008E38D8">
      <w:pPr>
        <w:spacing w:after="0"/>
        <w:rPr>
          <w:bCs/>
          <w:szCs w:val="20"/>
        </w:rPr>
      </w:pPr>
      <w:r w:rsidRPr="006A3C6A">
        <w:rPr>
          <w:bCs/>
          <w:szCs w:val="20"/>
        </w:rPr>
        <w:t xml:space="preserve">Mit freundlichen Grüßen </w:t>
      </w:r>
    </w:p>
    <w:p w14:paraId="52BCF851" w14:textId="0F1C0599" w:rsidR="008F6F2B" w:rsidRDefault="008E38D8" w:rsidP="008E38D8">
      <w:pPr>
        <w:rPr>
          <w:bCs/>
          <w:szCs w:val="20"/>
        </w:rPr>
      </w:pPr>
      <w:r>
        <w:rPr>
          <w:bCs/>
          <w:noProof/>
          <w:szCs w:val="20"/>
          <w:lang w:eastAsia="de-DE"/>
        </w:rPr>
        <w:drawing>
          <wp:inline distT="0" distB="0" distL="0" distR="0" wp14:anchorId="35FECE8D" wp14:editId="2A54B7CD">
            <wp:extent cx="731520" cy="457200"/>
            <wp:effectExtent l="0" t="0" r="0" b="0"/>
            <wp:docPr id="3" name="Bild 2" descr="C:\Users\User\AppData\Local\Microsoft\Windows\INetCache\Content.Word\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Unterschri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457200"/>
                    </a:xfrm>
                    <a:prstGeom prst="rect">
                      <a:avLst/>
                    </a:prstGeom>
                    <a:noFill/>
                    <a:ln>
                      <a:noFill/>
                    </a:ln>
                  </pic:spPr>
                </pic:pic>
              </a:graphicData>
            </a:graphic>
          </wp:inline>
        </w:drawing>
      </w:r>
    </w:p>
    <w:p w14:paraId="0119ADEA" w14:textId="76355F09" w:rsidR="008F6F2B" w:rsidRDefault="008F6F2B" w:rsidP="008F6F2B">
      <w:pPr>
        <w:tabs>
          <w:tab w:val="left" w:pos="7088"/>
        </w:tabs>
        <w:spacing w:after="0"/>
        <w:rPr>
          <w:bCs/>
          <w:szCs w:val="20"/>
        </w:rPr>
      </w:pPr>
      <w:r>
        <w:rPr>
          <w:bCs/>
          <w:szCs w:val="20"/>
        </w:rPr>
        <w:t>Schulleiter</w:t>
      </w:r>
      <w:r w:rsidR="008E38D8">
        <w:rPr>
          <w:bCs/>
          <w:szCs w:val="20"/>
        </w:rPr>
        <w:t>in</w:t>
      </w:r>
    </w:p>
    <w:p w14:paraId="21329ABA" w14:textId="05843C83" w:rsidR="008F6F2B" w:rsidRDefault="002342AF" w:rsidP="008E38D8">
      <w:pPr>
        <w:tabs>
          <w:tab w:val="left" w:pos="7088"/>
        </w:tabs>
        <w:spacing w:after="0"/>
        <w:rPr>
          <w:bCs/>
          <w:szCs w:val="20"/>
        </w:rPr>
      </w:pPr>
      <w:r>
        <w:rPr>
          <w:bCs/>
          <w:szCs w:val="20"/>
        </w:rPr>
        <w:t>Denzlingen, 26</w:t>
      </w:r>
      <w:r w:rsidR="007262E0" w:rsidRPr="006A3C6A">
        <w:rPr>
          <w:bCs/>
          <w:szCs w:val="20"/>
        </w:rPr>
        <w:t xml:space="preserve">. </w:t>
      </w:r>
      <w:r>
        <w:rPr>
          <w:bCs/>
          <w:szCs w:val="20"/>
        </w:rPr>
        <w:t>Mai</w:t>
      </w:r>
      <w:r w:rsidR="007262E0" w:rsidRPr="006A3C6A">
        <w:rPr>
          <w:bCs/>
          <w:szCs w:val="20"/>
        </w:rPr>
        <w:t xml:space="preserve"> 20</w:t>
      </w:r>
      <w:r>
        <w:rPr>
          <w:bCs/>
          <w:szCs w:val="20"/>
        </w:rPr>
        <w:t>23</w:t>
      </w:r>
    </w:p>
    <w:p w14:paraId="1680C99F" w14:textId="15BCAF7F" w:rsidR="008E38D8" w:rsidRDefault="008E38D8" w:rsidP="008E38D8">
      <w:pPr>
        <w:tabs>
          <w:tab w:val="left" w:pos="7088"/>
        </w:tabs>
        <w:spacing w:after="0"/>
        <w:rPr>
          <w:bCs/>
          <w:szCs w:val="20"/>
        </w:rPr>
      </w:pPr>
    </w:p>
    <w:p w14:paraId="02A55F67" w14:textId="77777777" w:rsidR="008E38D8" w:rsidRPr="008E38D8" w:rsidRDefault="008E38D8" w:rsidP="008E38D8">
      <w:pPr>
        <w:tabs>
          <w:tab w:val="left" w:pos="7088"/>
        </w:tabs>
        <w:spacing w:after="0"/>
        <w:rPr>
          <w:bCs/>
          <w:szCs w:val="20"/>
        </w:rPr>
      </w:pPr>
    </w:p>
    <w:p w14:paraId="1F348F0F" w14:textId="1EC5B161" w:rsidR="00047758" w:rsidRDefault="007262E0" w:rsidP="00155A45">
      <w:pPr>
        <w:pStyle w:val="RUCOBriefFlietext"/>
        <w:rPr>
          <w:rFonts w:cs="Fira Sans Light"/>
          <w:b/>
          <w:szCs w:val="20"/>
        </w:rPr>
      </w:pPr>
      <w:r w:rsidRPr="007262E0">
        <w:rPr>
          <w:rFonts w:cs="Fira Sans Light"/>
          <w:b/>
          <w:szCs w:val="20"/>
        </w:rPr>
        <w:t>Anlage</w:t>
      </w:r>
    </w:p>
    <w:p w14:paraId="337C9969" w14:textId="77777777" w:rsidR="00047758" w:rsidRDefault="00047758">
      <w:pPr>
        <w:rPr>
          <w:rFonts w:cstheme="minorHAnsi"/>
          <w:szCs w:val="20"/>
        </w:rPr>
      </w:pPr>
      <w:r>
        <w:rPr>
          <w:rFonts w:cstheme="minorHAnsi"/>
          <w:szCs w:val="20"/>
        </w:rPr>
        <w:br w:type="page"/>
      </w:r>
    </w:p>
    <w:p w14:paraId="736862AA" w14:textId="47842497" w:rsidR="00047758" w:rsidRPr="006A3C6A" w:rsidRDefault="00047758" w:rsidP="00047758">
      <w:pPr>
        <w:spacing w:line="276" w:lineRule="auto"/>
        <w:rPr>
          <w:rFonts w:cstheme="minorHAnsi"/>
          <w:szCs w:val="20"/>
        </w:rPr>
      </w:pPr>
      <w:r w:rsidRPr="006A3C6A">
        <w:rPr>
          <w:rFonts w:cstheme="minorHAnsi"/>
          <w:szCs w:val="20"/>
        </w:rPr>
        <w:lastRenderedPageBreak/>
        <w:t xml:space="preserve">Praxiserfahrungen in und mit der Arbeitswelt </w:t>
      </w:r>
    </w:p>
    <w:p w14:paraId="069E1084" w14:textId="77777777" w:rsidR="00047758" w:rsidRPr="006A3C6A" w:rsidRDefault="00047758" w:rsidP="00047758">
      <w:pPr>
        <w:rPr>
          <w:b/>
          <w:bCs/>
          <w:szCs w:val="20"/>
        </w:rPr>
      </w:pPr>
      <w:r w:rsidRPr="006A3C6A">
        <w:rPr>
          <w:b/>
          <w:bCs/>
          <w:szCs w:val="20"/>
        </w:rPr>
        <w:t xml:space="preserve">Rückmeldung der Praktikumsstelle an die Schule </w:t>
      </w:r>
    </w:p>
    <w:p w14:paraId="78EC5C0F" w14:textId="77777777" w:rsidR="00047758" w:rsidRPr="006A3C6A" w:rsidRDefault="00047758" w:rsidP="00047758">
      <w:pPr>
        <w:rPr>
          <w:bCs/>
          <w:szCs w:val="20"/>
        </w:rPr>
      </w:pPr>
      <w:r w:rsidRPr="006A3C6A">
        <w:rPr>
          <w:bCs/>
          <w:szCs w:val="20"/>
        </w:rPr>
        <w:t xml:space="preserve">(Von der Praktikumsstelle auszufüllen.) </w:t>
      </w:r>
    </w:p>
    <w:p w14:paraId="1E94AFED" w14:textId="77777777" w:rsidR="00047758" w:rsidRPr="006A3C6A" w:rsidRDefault="00047758" w:rsidP="00047758">
      <w:pPr>
        <w:spacing w:line="276" w:lineRule="auto"/>
        <w:rPr>
          <w:rFonts w:cstheme="minorHAnsi"/>
          <w:szCs w:val="20"/>
        </w:rPr>
      </w:pPr>
    </w:p>
    <w:tbl>
      <w:tblPr>
        <w:tblStyle w:val="Tabellenraster"/>
        <w:tblW w:w="100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754"/>
        <w:gridCol w:w="1843"/>
        <w:gridCol w:w="5493"/>
      </w:tblGrid>
      <w:tr w:rsidR="00047758" w:rsidRPr="006A3C6A" w14:paraId="1FD1E96C" w14:textId="77777777" w:rsidTr="00EA38DD">
        <w:trPr>
          <w:trHeight w:val="567"/>
        </w:trPr>
        <w:tc>
          <w:tcPr>
            <w:tcW w:w="4597" w:type="dxa"/>
            <w:gridSpan w:val="2"/>
            <w:vAlign w:val="center"/>
          </w:tcPr>
          <w:p w14:paraId="492DCFF8" w14:textId="77777777" w:rsidR="00047758" w:rsidRPr="006A3C6A" w:rsidRDefault="00047758" w:rsidP="00EA38DD">
            <w:pPr>
              <w:rPr>
                <w:rFonts w:cstheme="minorHAnsi"/>
                <w:szCs w:val="20"/>
              </w:rPr>
            </w:pPr>
            <w:r w:rsidRPr="006A3C6A">
              <w:rPr>
                <w:rFonts w:cstheme="minorHAnsi"/>
                <w:szCs w:val="20"/>
              </w:rPr>
              <w:t>Schülerin, Schüler:</w:t>
            </w:r>
          </w:p>
        </w:tc>
        <w:tc>
          <w:tcPr>
            <w:tcW w:w="5493" w:type="dxa"/>
            <w:vAlign w:val="center"/>
          </w:tcPr>
          <w:p w14:paraId="7D9031C2" w14:textId="77777777" w:rsidR="00047758" w:rsidRPr="006A3C6A" w:rsidRDefault="00047758" w:rsidP="00EA38DD">
            <w:pPr>
              <w:rPr>
                <w:rFonts w:cstheme="minorHAnsi"/>
                <w:szCs w:val="20"/>
              </w:rPr>
            </w:pPr>
          </w:p>
        </w:tc>
      </w:tr>
      <w:tr w:rsidR="00047758" w:rsidRPr="006A3C6A" w14:paraId="0B77AE41" w14:textId="77777777" w:rsidTr="00EA38DD">
        <w:trPr>
          <w:trHeight w:val="567"/>
        </w:trPr>
        <w:tc>
          <w:tcPr>
            <w:tcW w:w="4597" w:type="dxa"/>
            <w:gridSpan w:val="2"/>
            <w:vAlign w:val="center"/>
          </w:tcPr>
          <w:p w14:paraId="52F49725" w14:textId="77777777" w:rsidR="00047758" w:rsidRPr="006A3C6A" w:rsidRDefault="00047758" w:rsidP="00EA38DD">
            <w:pPr>
              <w:rPr>
                <w:rFonts w:cstheme="minorHAnsi"/>
                <w:szCs w:val="20"/>
              </w:rPr>
            </w:pPr>
            <w:r w:rsidRPr="006A3C6A">
              <w:rPr>
                <w:rFonts w:cstheme="minorHAnsi"/>
                <w:szCs w:val="20"/>
              </w:rPr>
              <w:t>Zeitraum des Praktikums:</w:t>
            </w:r>
          </w:p>
        </w:tc>
        <w:tc>
          <w:tcPr>
            <w:tcW w:w="5493" w:type="dxa"/>
            <w:vAlign w:val="center"/>
          </w:tcPr>
          <w:p w14:paraId="0C574827" w14:textId="77777777" w:rsidR="00047758" w:rsidRPr="006A3C6A" w:rsidRDefault="00047758" w:rsidP="00EA38DD">
            <w:pPr>
              <w:rPr>
                <w:rFonts w:cstheme="minorHAnsi"/>
                <w:szCs w:val="20"/>
              </w:rPr>
            </w:pPr>
          </w:p>
        </w:tc>
      </w:tr>
      <w:tr w:rsidR="00047758" w:rsidRPr="006A3C6A" w14:paraId="0838C8D7" w14:textId="77777777" w:rsidTr="00EA38DD">
        <w:trPr>
          <w:trHeight w:val="567"/>
        </w:trPr>
        <w:tc>
          <w:tcPr>
            <w:tcW w:w="4597" w:type="dxa"/>
            <w:gridSpan w:val="2"/>
            <w:vAlign w:val="center"/>
          </w:tcPr>
          <w:p w14:paraId="09649BEE" w14:textId="77777777" w:rsidR="00047758" w:rsidRPr="006A3C6A" w:rsidRDefault="00047758" w:rsidP="00EA38DD">
            <w:pPr>
              <w:rPr>
                <w:rFonts w:cstheme="minorHAnsi"/>
                <w:szCs w:val="20"/>
              </w:rPr>
            </w:pPr>
            <w:r w:rsidRPr="006A3C6A">
              <w:rPr>
                <w:rFonts w:cstheme="minorHAnsi"/>
                <w:szCs w:val="20"/>
              </w:rPr>
              <w:t xml:space="preserve">Name der Praktikumsstelle: </w:t>
            </w:r>
          </w:p>
          <w:p w14:paraId="73BEA24B" w14:textId="77777777" w:rsidR="00047758" w:rsidRPr="006A3C6A" w:rsidRDefault="00047758" w:rsidP="00EA38DD">
            <w:pPr>
              <w:rPr>
                <w:rFonts w:cstheme="minorHAnsi"/>
                <w:szCs w:val="20"/>
              </w:rPr>
            </w:pPr>
            <w:r w:rsidRPr="006A3C6A">
              <w:rPr>
                <w:rFonts w:cstheme="minorHAnsi"/>
                <w:szCs w:val="20"/>
              </w:rPr>
              <w:t>(Unternehmen, Behörde, freier Beruf …)</w:t>
            </w:r>
          </w:p>
        </w:tc>
        <w:tc>
          <w:tcPr>
            <w:tcW w:w="5493" w:type="dxa"/>
            <w:vAlign w:val="center"/>
          </w:tcPr>
          <w:p w14:paraId="73651739" w14:textId="77777777" w:rsidR="00047758" w:rsidRPr="006A3C6A" w:rsidRDefault="00047758" w:rsidP="00EA38DD">
            <w:pPr>
              <w:rPr>
                <w:rFonts w:cstheme="minorHAnsi"/>
                <w:szCs w:val="20"/>
              </w:rPr>
            </w:pPr>
          </w:p>
        </w:tc>
      </w:tr>
      <w:tr w:rsidR="00047758" w:rsidRPr="006A3C6A" w14:paraId="4C8F9C5E" w14:textId="77777777" w:rsidTr="00EA38DD">
        <w:trPr>
          <w:trHeight w:val="567"/>
        </w:trPr>
        <w:tc>
          <w:tcPr>
            <w:tcW w:w="4597" w:type="dxa"/>
            <w:gridSpan w:val="2"/>
            <w:vAlign w:val="center"/>
          </w:tcPr>
          <w:p w14:paraId="057D9F93" w14:textId="77777777" w:rsidR="00047758" w:rsidRPr="006A3C6A" w:rsidRDefault="00047758" w:rsidP="00EA38DD">
            <w:pPr>
              <w:rPr>
                <w:rFonts w:cstheme="minorHAnsi"/>
                <w:szCs w:val="20"/>
              </w:rPr>
            </w:pPr>
            <w:r w:rsidRPr="006A3C6A">
              <w:rPr>
                <w:rFonts w:cstheme="minorHAnsi"/>
                <w:szCs w:val="20"/>
              </w:rPr>
              <w:t>Adresse:</w:t>
            </w:r>
          </w:p>
        </w:tc>
        <w:tc>
          <w:tcPr>
            <w:tcW w:w="5493" w:type="dxa"/>
            <w:vAlign w:val="center"/>
          </w:tcPr>
          <w:p w14:paraId="3F5F781C" w14:textId="77777777" w:rsidR="00047758" w:rsidRPr="006A3C6A" w:rsidRDefault="00047758" w:rsidP="00EA38DD">
            <w:pPr>
              <w:rPr>
                <w:rFonts w:cstheme="minorHAnsi"/>
                <w:szCs w:val="20"/>
              </w:rPr>
            </w:pPr>
          </w:p>
        </w:tc>
      </w:tr>
      <w:tr w:rsidR="00047758" w:rsidRPr="006A3C6A" w14:paraId="0F2ED2FB" w14:textId="77777777" w:rsidTr="00EA38DD">
        <w:trPr>
          <w:trHeight w:val="567"/>
        </w:trPr>
        <w:tc>
          <w:tcPr>
            <w:tcW w:w="4597" w:type="dxa"/>
            <w:gridSpan w:val="2"/>
            <w:vAlign w:val="center"/>
          </w:tcPr>
          <w:p w14:paraId="3C6EA5F4" w14:textId="77777777" w:rsidR="00047758" w:rsidRPr="006A3C6A" w:rsidRDefault="00047758" w:rsidP="00EA38DD">
            <w:pPr>
              <w:rPr>
                <w:rFonts w:cstheme="minorHAnsi"/>
                <w:szCs w:val="20"/>
              </w:rPr>
            </w:pPr>
            <w:r w:rsidRPr="006A3C6A">
              <w:rPr>
                <w:rFonts w:cstheme="minorHAnsi"/>
                <w:szCs w:val="20"/>
              </w:rPr>
              <w:t xml:space="preserve">Bezeichnung des Berufs- und Studienfeldes, </w:t>
            </w:r>
            <w:r w:rsidRPr="006A3C6A">
              <w:rPr>
                <w:rFonts w:cstheme="minorHAnsi"/>
                <w:szCs w:val="20"/>
              </w:rPr>
              <w:br/>
              <w:t>für das der Praktikumsplatz gestellt wird:</w:t>
            </w:r>
          </w:p>
        </w:tc>
        <w:tc>
          <w:tcPr>
            <w:tcW w:w="5493" w:type="dxa"/>
            <w:vAlign w:val="center"/>
          </w:tcPr>
          <w:p w14:paraId="7BE15961" w14:textId="77777777" w:rsidR="00047758" w:rsidRPr="006A3C6A" w:rsidRDefault="00047758" w:rsidP="00EA38DD">
            <w:pPr>
              <w:rPr>
                <w:rFonts w:cstheme="minorHAnsi"/>
                <w:szCs w:val="20"/>
              </w:rPr>
            </w:pPr>
          </w:p>
        </w:tc>
      </w:tr>
      <w:tr w:rsidR="00047758" w:rsidRPr="006A3C6A" w14:paraId="46F3C091" w14:textId="77777777" w:rsidTr="00EA38DD">
        <w:trPr>
          <w:trHeight w:val="567"/>
        </w:trPr>
        <w:tc>
          <w:tcPr>
            <w:tcW w:w="4597" w:type="dxa"/>
            <w:gridSpan w:val="2"/>
            <w:vAlign w:val="center"/>
          </w:tcPr>
          <w:p w14:paraId="12609AAA" w14:textId="77777777" w:rsidR="00047758" w:rsidRPr="006A3C6A" w:rsidRDefault="00047758" w:rsidP="00EA38DD">
            <w:pPr>
              <w:rPr>
                <w:rFonts w:cstheme="minorHAnsi"/>
                <w:szCs w:val="20"/>
              </w:rPr>
            </w:pPr>
            <w:r w:rsidRPr="006A3C6A">
              <w:rPr>
                <w:rFonts w:cstheme="minorHAnsi"/>
                <w:szCs w:val="20"/>
              </w:rPr>
              <w:t>Praktikumsbetreuerin, Praktikumsbetreuer:</w:t>
            </w:r>
          </w:p>
        </w:tc>
        <w:tc>
          <w:tcPr>
            <w:tcW w:w="5493" w:type="dxa"/>
            <w:vAlign w:val="center"/>
          </w:tcPr>
          <w:p w14:paraId="1F1A1712" w14:textId="77777777" w:rsidR="00047758" w:rsidRPr="006A3C6A" w:rsidRDefault="00047758" w:rsidP="00EA38DD">
            <w:pPr>
              <w:rPr>
                <w:rFonts w:cstheme="minorHAnsi"/>
                <w:szCs w:val="20"/>
              </w:rPr>
            </w:pPr>
          </w:p>
        </w:tc>
      </w:tr>
      <w:tr w:rsidR="00047758" w:rsidRPr="006A3C6A" w14:paraId="5A3D3F76" w14:textId="77777777" w:rsidTr="00EA38DD">
        <w:trPr>
          <w:trHeight w:val="567"/>
        </w:trPr>
        <w:tc>
          <w:tcPr>
            <w:tcW w:w="4597" w:type="dxa"/>
            <w:gridSpan w:val="2"/>
            <w:vAlign w:val="center"/>
          </w:tcPr>
          <w:p w14:paraId="102F48E7" w14:textId="77777777" w:rsidR="00047758" w:rsidRPr="006A3C6A" w:rsidRDefault="00047758" w:rsidP="00EA38DD">
            <w:pPr>
              <w:rPr>
                <w:rFonts w:cstheme="minorHAnsi"/>
                <w:szCs w:val="20"/>
              </w:rPr>
            </w:pPr>
            <w:r w:rsidRPr="006A3C6A">
              <w:rPr>
                <w:rFonts w:cstheme="minorHAnsi"/>
                <w:szCs w:val="20"/>
              </w:rPr>
              <w:t>Telefon:</w:t>
            </w:r>
          </w:p>
        </w:tc>
        <w:tc>
          <w:tcPr>
            <w:tcW w:w="5493" w:type="dxa"/>
            <w:vAlign w:val="center"/>
          </w:tcPr>
          <w:p w14:paraId="010C91AD" w14:textId="77777777" w:rsidR="00047758" w:rsidRPr="006A3C6A" w:rsidRDefault="00047758" w:rsidP="00EA38DD">
            <w:pPr>
              <w:rPr>
                <w:rFonts w:cstheme="minorHAnsi"/>
                <w:szCs w:val="20"/>
              </w:rPr>
            </w:pPr>
          </w:p>
        </w:tc>
      </w:tr>
      <w:tr w:rsidR="00047758" w:rsidRPr="006A3C6A" w14:paraId="22303070" w14:textId="77777777" w:rsidTr="00EA38DD">
        <w:trPr>
          <w:trHeight w:val="567"/>
        </w:trPr>
        <w:tc>
          <w:tcPr>
            <w:tcW w:w="4597" w:type="dxa"/>
            <w:gridSpan w:val="2"/>
            <w:vAlign w:val="center"/>
          </w:tcPr>
          <w:p w14:paraId="30395A57" w14:textId="77777777" w:rsidR="00047758" w:rsidRPr="006A3C6A" w:rsidRDefault="00047758" w:rsidP="00EA38DD">
            <w:pPr>
              <w:rPr>
                <w:rFonts w:cstheme="minorHAnsi"/>
                <w:szCs w:val="20"/>
              </w:rPr>
            </w:pPr>
            <w:r w:rsidRPr="006A3C6A">
              <w:rPr>
                <w:rFonts w:cstheme="minorHAnsi"/>
                <w:szCs w:val="20"/>
              </w:rPr>
              <w:t>E-Mail:</w:t>
            </w:r>
          </w:p>
        </w:tc>
        <w:tc>
          <w:tcPr>
            <w:tcW w:w="5493" w:type="dxa"/>
            <w:vAlign w:val="center"/>
          </w:tcPr>
          <w:p w14:paraId="234B7E12" w14:textId="77777777" w:rsidR="00047758" w:rsidRPr="006A3C6A" w:rsidRDefault="00047758" w:rsidP="00EA38DD">
            <w:pPr>
              <w:rPr>
                <w:rFonts w:cstheme="minorHAnsi"/>
                <w:szCs w:val="20"/>
              </w:rPr>
            </w:pPr>
          </w:p>
        </w:tc>
      </w:tr>
      <w:tr w:rsidR="00047758" w:rsidRPr="006A3C6A" w14:paraId="5D63B3A4" w14:textId="77777777" w:rsidTr="00EA38DD">
        <w:trPr>
          <w:trHeight w:val="567"/>
        </w:trPr>
        <w:tc>
          <w:tcPr>
            <w:tcW w:w="4597" w:type="dxa"/>
            <w:gridSpan w:val="2"/>
            <w:vAlign w:val="center"/>
          </w:tcPr>
          <w:p w14:paraId="2DBEFF7F" w14:textId="77777777" w:rsidR="00047758" w:rsidRPr="006A3C6A" w:rsidRDefault="00047758" w:rsidP="00EA38DD">
            <w:pPr>
              <w:rPr>
                <w:rFonts w:cstheme="minorHAnsi"/>
                <w:szCs w:val="20"/>
              </w:rPr>
            </w:pPr>
            <w:r w:rsidRPr="006A3C6A">
              <w:rPr>
                <w:rFonts w:cstheme="minorHAnsi"/>
                <w:szCs w:val="20"/>
              </w:rPr>
              <w:t>Voraussichtliche Arbeitszeit:</w:t>
            </w:r>
          </w:p>
        </w:tc>
        <w:tc>
          <w:tcPr>
            <w:tcW w:w="5493" w:type="dxa"/>
            <w:vAlign w:val="center"/>
          </w:tcPr>
          <w:p w14:paraId="135C7791" w14:textId="77777777" w:rsidR="00047758" w:rsidRPr="006A3C6A" w:rsidRDefault="00047758" w:rsidP="00EA38DD">
            <w:pPr>
              <w:tabs>
                <w:tab w:val="left" w:pos="1640"/>
              </w:tabs>
              <w:rPr>
                <w:rFonts w:cstheme="minorHAnsi"/>
                <w:szCs w:val="20"/>
              </w:rPr>
            </w:pPr>
            <w:r w:rsidRPr="006A3C6A">
              <w:rPr>
                <w:rFonts w:cstheme="minorHAnsi"/>
                <w:szCs w:val="20"/>
              </w:rPr>
              <w:t>von:</w:t>
            </w:r>
            <w:r w:rsidRPr="006A3C6A">
              <w:rPr>
                <w:rFonts w:cstheme="minorHAnsi"/>
                <w:szCs w:val="20"/>
              </w:rPr>
              <w:tab/>
              <w:t>bis:</w:t>
            </w:r>
          </w:p>
        </w:tc>
      </w:tr>
      <w:tr w:rsidR="00047758" w:rsidRPr="006A3C6A" w14:paraId="1226DDC1" w14:textId="77777777" w:rsidTr="00EA38DD">
        <w:trPr>
          <w:trHeight w:val="567"/>
        </w:trPr>
        <w:tc>
          <w:tcPr>
            <w:tcW w:w="4597" w:type="dxa"/>
            <w:gridSpan w:val="2"/>
            <w:vAlign w:val="center"/>
          </w:tcPr>
          <w:p w14:paraId="54EF7CBC" w14:textId="77777777" w:rsidR="00047758" w:rsidRPr="006A3C6A" w:rsidRDefault="00047758" w:rsidP="00EA38DD">
            <w:pPr>
              <w:rPr>
                <w:rFonts w:cstheme="minorHAnsi"/>
                <w:szCs w:val="20"/>
              </w:rPr>
            </w:pPr>
            <w:r w:rsidRPr="006A3C6A">
              <w:rPr>
                <w:rFonts w:cstheme="minorHAnsi"/>
                <w:szCs w:val="20"/>
              </w:rPr>
              <w:t>Voraussichtliche Arbeitspausen:</w:t>
            </w:r>
          </w:p>
        </w:tc>
        <w:tc>
          <w:tcPr>
            <w:tcW w:w="5493" w:type="dxa"/>
            <w:vAlign w:val="center"/>
          </w:tcPr>
          <w:p w14:paraId="02911031" w14:textId="77777777" w:rsidR="00047758" w:rsidRPr="006A3C6A" w:rsidRDefault="00047758" w:rsidP="00EA38DD">
            <w:pPr>
              <w:rPr>
                <w:rFonts w:cstheme="minorHAnsi"/>
                <w:szCs w:val="20"/>
              </w:rPr>
            </w:pPr>
          </w:p>
        </w:tc>
      </w:tr>
      <w:tr w:rsidR="00047758" w:rsidRPr="006A3C6A" w14:paraId="0C0CCB0E" w14:textId="77777777" w:rsidTr="00EA38DD">
        <w:trPr>
          <w:trHeight w:val="567"/>
        </w:trPr>
        <w:tc>
          <w:tcPr>
            <w:tcW w:w="4597" w:type="dxa"/>
            <w:gridSpan w:val="2"/>
            <w:vAlign w:val="center"/>
          </w:tcPr>
          <w:p w14:paraId="7815E032" w14:textId="77777777" w:rsidR="00047758" w:rsidRPr="006A3C6A" w:rsidRDefault="00047758" w:rsidP="00EA38DD">
            <w:pPr>
              <w:rPr>
                <w:rFonts w:cstheme="minorHAnsi"/>
                <w:szCs w:val="20"/>
              </w:rPr>
            </w:pPr>
            <w:r w:rsidRPr="006A3C6A">
              <w:rPr>
                <w:rFonts w:cstheme="minorHAnsi"/>
                <w:szCs w:val="20"/>
              </w:rPr>
              <w:t>Erforderliche Arbeitskleidung:</w:t>
            </w:r>
          </w:p>
        </w:tc>
        <w:tc>
          <w:tcPr>
            <w:tcW w:w="5493" w:type="dxa"/>
            <w:vAlign w:val="center"/>
          </w:tcPr>
          <w:p w14:paraId="7A46E003" w14:textId="77777777" w:rsidR="00047758" w:rsidRPr="006A3C6A" w:rsidRDefault="00047758" w:rsidP="00EA38DD">
            <w:pPr>
              <w:tabs>
                <w:tab w:val="left" w:pos="1640"/>
              </w:tabs>
              <w:rPr>
                <w:rFonts w:cstheme="minorHAnsi"/>
                <w:szCs w:val="20"/>
              </w:rPr>
            </w:pPr>
            <w:r w:rsidRPr="006A3C6A">
              <w:rPr>
                <w:rFonts w:cstheme="minorHAnsi"/>
                <w:szCs w:val="20"/>
              </w:rPr>
              <w:t>nein   O</w:t>
            </w:r>
            <w:r w:rsidRPr="006A3C6A">
              <w:rPr>
                <w:rFonts w:cstheme="minorHAnsi"/>
                <w:szCs w:val="20"/>
              </w:rPr>
              <w:tab/>
              <w:t>ja   O</w:t>
            </w:r>
          </w:p>
        </w:tc>
      </w:tr>
      <w:tr w:rsidR="00047758" w:rsidRPr="006A3C6A" w14:paraId="45CCE7A7" w14:textId="77777777" w:rsidTr="00EA38DD">
        <w:trPr>
          <w:trHeight w:val="567"/>
        </w:trPr>
        <w:tc>
          <w:tcPr>
            <w:tcW w:w="4597" w:type="dxa"/>
            <w:gridSpan w:val="2"/>
            <w:vAlign w:val="center"/>
          </w:tcPr>
          <w:p w14:paraId="61D68438" w14:textId="77777777" w:rsidR="00047758" w:rsidRPr="006A3C6A" w:rsidRDefault="00047758" w:rsidP="00EA38DD">
            <w:pPr>
              <w:rPr>
                <w:rFonts w:cstheme="minorHAnsi"/>
                <w:szCs w:val="20"/>
              </w:rPr>
            </w:pPr>
            <w:r w:rsidRPr="006A3C6A">
              <w:rPr>
                <w:rFonts w:cstheme="minorHAnsi"/>
                <w:szCs w:val="20"/>
              </w:rPr>
              <w:t>Für einen Besuch durch die verantwortliche Lehrkraft wird folgender Termin vorgeschlagen:</w:t>
            </w:r>
          </w:p>
        </w:tc>
        <w:tc>
          <w:tcPr>
            <w:tcW w:w="5493" w:type="dxa"/>
            <w:vAlign w:val="center"/>
          </w:tcPr>
          <w:p w14:paraId="7D9B31A8" w14:textId="77777777" w:rsidR="00047758" w:rsidRPr="006A3C6A" w:rsidRDefault="00047758" w:rsidP="00EA38DD">
            <w:pPr>
              <w:rPr>
                <w:rFonts w:cstheme="minorHAnsi"/>
                <w:szCs w:val="20"/>
              </w:rPr>
            </w:pPr>
          </w:p>
        </w:tc>
      </w:tr>
      <w:tr w:rsidR="00047758" w:rsidRPr="006A3C6A" w14:paraId="2279B661" w14:textId="77777777" w:rsidTr="00EA38DD">
        <w:trPr>
          <w:trHeight w:val="567"/>
        </w:trPr>
        <w:tc>
          <w:tcPr>
            <w:tcW w:w="4597" w:type="dxa"/>
            <w:gridSpan w:val="2"/>
            <w:vAlign w:val="center"/>
          </w:tcPr>
          <w:p w14:paraId="60DFC19D" w14:textId="77777777" w:rsidR="00047758" w:rsidRPr="006A3C6A" w:rsidRDefault="00047758" w:rsidP="00EA38DD">
            <w:pPr>
              <w:rPr>
                <w:rFonts w:cstheme="minorHAnsi"/>
                <w:szCs w:val="20"/>
              </w:rPr>
            </w:pPr>
            <w:r w:rsidRPr="006A3C6A">
              <w:rPr>
                <w:rFonts w:cstheme="minorHAnsi"/>
                <w:szCs w:val="20"/>
              </w:rPr>
              <w:t>oder um telefonische Absprache gebeten:</w:t>
            </w:r>
          </w:p>
        </w:tc>
        <w:tc>
          <w:tcPr>
            <w:tcW w:w="5493" w:type="dxa"/>
            <w:vAlign w:val="center"/>
          </w:tcPr>
          <w:p w14:paraId="03139CF9" w14:textId="77777777" w:rsidR="00047758" w:rsidRPr="006A3C6A" w:rsidRDefault="00047758" w:rsidP="00EA38DD">
            <w:pPr>
              <w:rPr>
                <w:rFonts w:cstheme="minorHAnsi"/>
                <w:szCs w:val="20"/>
              </w:rPr>
            </w:pPr>
          </w:p>
        </w:tc>
      </w:tr>
      <w:tr w:rsidR="00047758" w:rsidRPr="006A3C6A" w14:paraId="6912CD00" w14:textId="77777777" w:rsidTr="00EA38DD">
        <w:trPr>
          <w:trHeight w:val="567"/>
        </w:trPr>
        <w:tc>
          <w:tcPr>
            <w:tcW w:w="4597" w:type="dxa"/>
            <w:gridSpan w:val="2"/>
            <w:tcBorders>
              <w:bottom w:val="nil"/>
            </w:tcBorders>
            <w:vAlign w:val="center"/>
          </w:tcPr>
          <w:p w14:paraId="32566A61" w14:textId="77777777" w:rsidR="00047758" w:rsidRPr="006A3C6A" w:rsidRDefault="00047758" w:rsidP="00EA38DD">
            <w:pPr>
              <w:rPr>
                <w:rFonts w:cstheme="minorHAnsi"/>
                <w:b/>
                <w:szCs w:val="20"/>
              </w:rPr>
            </w:pPr>
          </w:p>
        </w:tc>
        <w:tc>
          <w:tcPr>
            <w:tcW w:w="5493" w:type="dxa"/>
            <w:tcBorders>
              <w:bottom w:val="nil"/>
            </w:tcBorders>
            <w:vAlign w:val="center"/>
          </w:tcPr>
          <w:p w14:paraId="383BCC21" w14:textId="77777777" w:rsidR="00047758" w:rsidRPr="006A3C6A" w:rsidRDefault="00047758" w:rsidP="00EA38DD">
            <w:pPr>
              <w:rPr>
                <w:rFonts w:cstheme="minorHAnsi"/>
                <w:szCs w:val="20"/>
              </w:rPr>
            </w:pPr>
          </w:p>
        </w:tc>
      </w:tr>
      <w:tr w:rsidR="00047758" w:rsidRPr="006A3C6A" w14:paraId="2F880179" w14:textId="77777777" w:rsidTr="00EA38DD">
        <w:trPr>
          <w:trHeight w:val="567"/>
        </w:trPr>
        <w:tc>
          <w:tcPr>
            <w:tcW w:w="10090" w:type="dxa"/>
            <w:gridSpan w:val="3"/>
            <w:tcBorders>
              <w:top w:val="nil"/>
              <w:bottom w:val="nil"/>
            </w:tcBorders>
            <w:vAlign w:val="center"/>
          </w:tcPr>
          <w:p w14:paraId="114F6FFD" w14:textId="77777777" w:rsidR="00047758" w:rsidRPr="006A3C6A" w:rsidRDefault="00047758" w:rsidP="00EA38DD">
            <w:pPr>
              <w:rPr>
                <w:rFonts w:cstheme="minorHAnsi"/>
                <w:szCs w:val="20"/>
              </w:rPr>
            </w:pPr>
            <w:r w:rsidRPr="006A3C6A">
              <w:rPr>
                <w:rFonts w:cstheme="minorHAnsi"/>
                <w:szCs w:val="20"/>
              </w:rPr>
              <w:t>Datum, Unterschrift, Stempel der Praktikumsstelle</w:t>
            </w:r>
          </w:p>
        </w:tc>
      </w:tr>
      <w:tr w:rsidR="00047758" w:rsidRPr="006A3C6A" w14:paraId="2D32B3C4" w14:textId="77777777" w:rsidTr="00EA38DD">
        <w:trPr>
          <w:trHeight w:val="567"/>
        </w:trPr>
        <w:tc>
          <w:tcPr>
            <w:tcW w:w="2754" w:type="dxa"/>
            <w:tcBorders>
              <w:top w:val="nil"/>
            </w:tcBorders>
            <w:vAlign w:val="center"/>
          </w:tcPr>
          <w:p w14:paraId="0FAD3A27" w14:textId="77777777" w:rsidR="00047758" w:rsidRPr="006A3C6A" w:rsidRDefault="00047758" w:rsidP="00EA38DD">
            <w:pPr>
              <w:rPr>
                <w:rFonts w:cstheme="minorHAnsi"/>
                <w:b/>
                <w:szCs w:val="20"/>
              </w:rPr>
            </w:pPr>
          </w:p>
        </w:tc>
        <w:tc>
          <w:tcPr>
            <w:tcW w:w="7336" w:type="dxa"/>
            <w:gridSpan w:val="2"/>
            <w:tcBorders>
              <w:top w:val="nil"/>
              <w:bottom w:val="nil"/>
            </w:tcBorders>
            <w:vAlign w:val="center"/>
          </w:tcPr>
          <w:p w14:paraId="039CB0AE" w14:textId="77777777" w:rsidR="00047758" w:rsidRPr="006A3C6A" w:rsidRDefault="00047758" w:rsidP="00EA38DD">
            <w:pPr>
              <w:rPr>
                <w:rFonts w:cstheme="minorHAnsi"/>
                <w:szCs w:val="20"/>
              </w:rPr>
            </w:pPr>
          </w:p>
        </w:tc>
      </w:tr>
      <w:tr w:rsidR="00047758" w:rsidRPr="006A3C6A" w14:paraId="341BCB54" w14:textId="77777777" w:rsidTr="00EA38DD">
        <w:trPr>
          <w:trHeight w:val="567"/>
        </w:trPr>
        <w:tc>
          <w:tcPr>
            <w:tcW w:w="10090" w:type="dxa"/>
            <w:gridSpan w:val="3"/>
            <w:vAlign w:val="center"/>
          </w:tcPr>
          <w:p w14:paraId="0D2734A8" w14:textId="0AAB9D96" w:rsidR="00047758" w:rsidRPr="006A3C6A" w:rsidRDefault="00047758" w:rsidP="00EA38DD">
            <w:pPr>
              <w:rPr>
                <w:rFonts w:cstheme="minorHAnsi"/>
                <w:szCs w:val="20"/>
              </w:rPr>
            </w:pPr>
            <w:r w:rsidRPr="006A3C6A">
              <w:rPr>
                <w:rFonts w:cstheme="minorHAnsi"/>
                <w:szCs w:val="20"/>
              </w:rPr>
              <w:t xml:space="preserve">Dieses Schreiben ist von der Schülerin oder dem Schüler bis zum </w:t>
            </w:r>
            <w:r w:rsidR="002342AF">
              <w:rPr>
                <w:rFonts w:cstheme="minorHAnsi"/>
                <w:b/>
                <w:szCs w:val="20"/>
              </w:rPr>
              <w:t>01</w:t>
            </w:r>
            <w:r w:rsidRPr="006A3C6A">
              <w:rPr>
                <w:rFonts w:cstheme="minorHAnsi"/>
                <w:b/>
                <w:szCs w:val="20"/>
              </w:rPr>
              <w:t xml:space="preserve">. </w:t>
            </w:r>
            <w:r>
              <w:rPr>
                <w:rFonts w:cstheme="minorHAnsi"/>
                <w:b/>
                <w:szCs w:val="20"/>
              </w:rPr>
              <w:t>Dezember</w:t>
            </w:r>
            <w:r w:rsidRPr="006A3C6A">
              <w:rPr>
                <w:rFonts w:cstheme="minorHAnsi"/>
                <w:b/>
                <w:szCs w:val="20"/>
              </w:rPr>
              <w:t xml:space="preserve"> 20</w:t>
            </w:r>
            <w:r w:rsidR="002342AF">
              <w:rPr>
                <w:rFonts w:cstheme="minorHAnsi"/>
                <w:b/>
                <w:szCs w:val="20"/>
              </w:rPr>
              <w:t>23</w:t>
            </w:r>
            <w:bookmarkStart w:id="0" w:name="_GoBack"/>
            <w:bookmarkEnd w:id="0"/>
            <w:r w:rsidRPr="006A3C6A">
              <w:rPr>
                <w:rFonts w:cstheme="minorHAnsi"/>
                <w:szCs w:val="20"/>
              </w:rPr>
              <w:t xml:space="preserve"> ausgefüllt bei der verantwortlichen Lehrkraft abzugeben.</w:t>
            </w:r>
          </w:p>
        </w:tc>
      </w:tr>
    </w:tbl>
    <w:p w14:paraId="3C6147CD" w14:textId="421D26FF" w:rsidR="003332DA" w:rsidRPr="00047758" w:rsidRDefault="003332DA" w:rsidP="00047758">
      <w:pPr>
        <w:rPr>
          <w:rFonts w:cs="Fira Sans Light"/>
          <w:color w:val="000000"/>
          <w:szCs w:val="20"/>
        </w:rPr>
      </w:pPr>
    </w:p>
    <w:sectPr w:rsidR="003332DA" w:rsidRPr="00047758" w:rsidSect="00047758">
      <w:headerReference w:type="even" r:id="rId9"/>
      <w:headerReference w:type="default" r:id="rId10"/>
      <w:footerReference w:type="even" r:id="rId11"/>
      <w:footerReference w:type="default" r:id="rId12"/>
      <w:headerReference w:type="first" r:id="rId13"/>
      <w:footerReference w:type="first" r:id="rId14"/>
      <w:pgSz w:w="11906" w:h="16838"/>
      <w:pgMar w:top="677" w:right="1134" w:bottom="1644" w:left="1418" w:header="98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D270" w14:textId="77777777" w:rsidR="007F4114" w:rsidRDefault="007F4114" w:rsidP="00AD3E32">
      <w:pPr>
        <w:spacing w:after="0" w:line="240" w:lineRule="auto"/>
      </w:pPr>
      <w:r>
        <w:separator/>
      </w:r>
    </w:p>
    <w:p w14:paraId="7569E4BB" w14:textId="77777777" w:rsidR="007F4114" w:rsidRDefault="007F4114"/>
  </w:endnote>
  <w:endnote w:type="continuationSeparator" w:id="0">
    <w:p w14:paraId="08BCE965" w14:textId="77777777" w:rsidR="007F4114" w:rsidRDefault="007F4114" w:rsidP="00AD3E32">
      <w:pPr>
        <w:spacing w:after="0" w:line="240" w:lineRule="auto"/>
      </w:pPr>
      <w:r>
        <w:continuationSeparator/>
      </w:r>
    </w:p>
    <w:p w14:paraId="52527CF7" w14:textId="77777777" w:rsidR="007F4114" w:rsidRDefault="007F4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Source Sans Pro Black"/>
    <w:panose1 w:val="020B05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Medium">
    <w:altName w:val="Cambria Math"/>
    <w:panose1 w:val="00000000000000000000"/>
    <w:charset w:val="00"/>
    <w:family w:val="swiss"/>
    <w:notTrueType/>
    <w:pitch w:val="variable"/>
    <w:sig w:usb0="00000001"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UM Neue Helvetica 55 Regular">
    <w:panose1 w:val="00000000000000000000"/>
    <w:charset w:val="00"/>
    <w:family w:val="auto"/>
    <w:notTrueType/>
    <w:pitch w:val="default"/>
    <w:sig w:usb0="00000003" w:usb1="00000000" w:usb2="00000000" w:usb3="00000000" w:csb0="00000001" w:csb1="00000000"/>
  </w:font>
  <w:font w:name="Fira Sans Light">
    <w:altName w:val="Source Sans Pro Black"/>
    <w:panose1 w:val="020B0403050000020004"/>
    <w:charset w:val="00"/>
    <w:family w:val="swiss"/>
    <w:notTrueType/>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2830" w14:textId="77777777" w:rsidR="004642B4" w:rsidRDefault="004642B4">
    <w:pPr>
      <w:spacing w:after="0" w:line="240" w:lineRule="auto"/>
    </w:pPr>
  </w:p>
  <w:p w14:paraId="08EE91B5" w14:textId="77777777" w:rsidR="004642B4" w:rsidRDefault="004642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61" w:type="dxa"/>
      <w:tblCellSpacing w:w="0"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tblCellMar>
        <w:left w:w="0" w:type="dxa"/>
        <w:right w:w="57" w:type="dxa"/>
      </w:tblCellMar>
      <w:tblLook w:val="04A0" w:firstRow="1" w:lastRow="0" w:firstColumn="1" w:lastColumn="0" w:noHBand="0" w:noVBand="1"/>
    </w:tblPr>
    <w:tblGrid>
      <w:gridCol w:w="2494"/>
      <w:gridCol w:w="112"/>
      <w:gridCol w:w="2494"/>
      <w:gridCol w:w="114"/>
      <w:gridCol w:w="2013"/>
      <w:gridCol w:w="114"/>
      <w:gridCol w:w="2013"/>
      <w:gridCol w:w="607"/>
    </w:tblGrid>
    <w:tr w:rsidR="004642B4" w14:paraId="783BCAD3" w14:textId="77777777" w:rsidTr="001E3624">
      <w:trPr>
        <w:trHeight w:val="964"/>
        <w:tblCellSpacing w:w="0" w:type="dxa"/>
      </w:trPr>
      <w:tc>
        <w:tcPr>
          <w:tcW w:w="2494" w:type="dxa"/>
        </w:tcPr>
        <w:p w14:paraId="3513EAEB" w14:textId="77777777" w:rsidR="004642B4" w:rsidRDefault="004642B4" w:rsidP="00170503">
          <w:pPr>
            <w:pStyle w:val="Fuzeile"/>
          </w:pPr>
        </w:p>
      </w:tc>
      <w:tc>
        <w:tcPr>
          <w:tcW w:w="112" w:type="dxa"/>
        </w:tcPr>
        <w:p w14:paraId="5827FFBA" w14:textId="77777777" w:rsidR="004642B4" w:rsidRPr="001A6518" w:rsidRDefault="004642B4" w:rsidP="00170503">
          <w:pPr>
            <w:pStyle w:val="Fuzeile"/>
            <w:rPr>
              <w:rStyle w:val="Fett"/>
            </w:rPr>
          </w:pPr>
        </w:p>
      </w:tc>
      <w:tc>
        <w:tcPr>
          <w:tcW w:w="2494" w:type="dxa"/>
        </w:tcPr>
        <w:p w14:paraId="118A71EB" w14:textId="77777777" w:rsidR="004642B4" w:rsidRDefault="004642B4" w:rsidP="00170503">
          <w:pPr>
            <w:pStyle w:val="Fuzeile"/>
          </w:pPr>
        </w:p>
      </w:tc>
      <w:tc>
        <w:tcPr>
          <w:tcW w:w="114" w:type="dxa"/>
        </w:tcPr>
        <w:p w14:paraId="0740F4B4" w14:textId="77777777" w:rsidR="004642B4" w:rsidRDefault="004642B4" w:rsidP="00170503">
          <w:pPr>
            <w:pStyle w:val="Fuzeile"/>
          </w:pPr>
        </w:p>
      </w:tc>
      <w:tc>
        <w:tcPr>
          <w:tcW w:w="2013" w:type="dxa"/>
        </w:tcPr>
        <w:p w14:paraId="61F856EF" w14:textId="77777777" w:rsidR="004642B4" w:rsidRDefault="004642B4" w:rsidP="00170503">
          <w:pPr>
            <w:pStyle w:val="Fuzeile"/>
          </w:pPr>
        </w:p>
      </w:tc>
      <w:tc>
        <w:tcPr>
          <w:tcW w:w="114" w:type="dxa"/>
        </w:tcPr>
        <w:p w14:paraId="0F2BFBD9" w14:textId="77777777" w:rsidR="004642B4" w:rsidRPr="00AD3E32" w:rsidRDefault="004642B4" w:rsidP="00170503">
          <w:pPr>
            <w:pStyle w:val="Fuzeile"/>
          </w:pPr>
        </w:p>
      </w:tc>
      <w:tc>
        <w:tcPr>
          <w:tcW w:w="2013" w:type="dxa"/>
        </w:tcPr>
        <w:p w14:paraId="25697253" w14:textId="77777777" w:rsidR="004642B4" w:rsidRDefault="004642B4" w:rsidP="00170503">
          <w:pPr>
            <w:pStyle w:val="Fuzeile"/>
          </w:pPr>
        </w:p>
      </w:tc>
      <w:tc>
        <w:tcPr>
          <w:tcW w:w="607" w:type="dxa"/>
          <w:vAlign w:val="bottom"/>
        </w:tcPr>
        <w:p w14:paraId="5953A05C" w14:textId="162113BF" w:rsidR="004642B4" w:rsidRPr="00AD3E32" w:rsidRDefault="00347E50" w:rsidP="00170503">
          <w:pPr>
            <w:pStyle w:val="Fuzeile"/>
            <w:jc w:val="right"/>
          </w:pPr>
          <w:r>
            <w:fldChar w:fldCharType="begin"/>
          </w:r>
          <w:r>
            <w:instrText xml:space="preserve"> PAGE   \* MERGEFORMAT </w:instrText>
          </w:r>
          <w:r>
            <w:fldChar w:fldCharType="separate"/>
          </w:r>
          <w:r w:rsidR="002342AF">
            <w:t>3</w:t>
          </w:r>
          <w:r>
            <w:fldChar w:fldCharType="end"/>
          </w:r>
          <w:r w:rsidR="004642B4">
            <w:t>/</w:t>
          </w:r>
          <w:fldSimple w:instr=" NUMPAGES   \* MERGEFORMAT ">
            <w:r w:rsidR="002342AF">
              <w:t>3</w:t>
            </w:r>
          </w:fldSimple>
        </w:p>
      </w:tc>
    </w:tr>
  </w:tbl>
  <w:p w14:paraId="28E105F4" w14:textId="77777777" w:rsidR="004642B4" w:rsidRPr="00BF5B9D" w:rsidRDefault="004642B4" w:rsidP="00BF5B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3A3C9" w14:textId="77777777" w:rsidR="004642B4" w:rsidRDefault="004642B4" w:rsidP="00AD1673">
    <w:pPr>
      <w:pStyle w:val="Fuzeile"/>
    </w:pPr>
  </w:p>
  <w:tbl>
    <w:tblPr>
      <w:tblStyle w:val="Tabellenraster"/>
      <w:tblW w:w="9960"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tblLayout w:type="fixed"/>
      <w:tblCellMar>
        <w:left w:w="28" w:type="dxa"/>
        <w:right w:w="28" w:type="dxa"/>
      </w:tblCellMar>
      <w:tblLook w:val="04A0" w:firstRow="1" w:lastRow="0" w:firstColumn="1" w:lastColumn="0" w:noHBand="0" w:noVBand="1"/>
    </w:tblPr>
    <w:tblGrid>
      <w:gridCol w:w="2127"/>
      <w:gridCol w:w="141"/>
      <w:gridCol w:w="1985"/>
      <w:gridCol w:w="142"/>
      <w:gridCol w:w="2551"/>
      <w:gridCol w:w="142"/>
      <w:gridCol w:w="2551"/>
      <w:gridCol w:w="321"/>
    </w:tblGrid>
    <w:tr w:rsidR="00B51590" w14:paraId="3C2289AB" w14:textId="77777777" w:rsidTr="00B51590">
      <w:trPr>
        <w:trHeight w:val="964"/>
      </w:trPr>
      <w:tc>
        <w:tcPr>
          <w:tcW w:w="2127" w:type="dxa"/>
          <w:shd w:val="clear" w:color="auto" w:fill="auto"/>
        </w:tcPr>
        <w:p w14:paraId="1EA04B5C" w14:textId="5F1F5C24" w:rsidR="00BD068F" w:rsidRPr="00B4413A" w:rsidRDefault="00BD068F" w:rsidP="007F11F4">
          <w:pPr>
            <w:pStyle w:val="RUCOBriefFusszeile7"/>
            <w:rPr>
              <w:rFonts w:cs="Fira Sans"/>
              <w:lang w:val="en-US"/>
            </w:rPr>
          </w:pPr>
          <w:r w:rsidRPr="00B4413A">
            <w:rPr>
              <w:rFonts w:cs="Fira Sans"/>
              <w:lang w:val="en-US"/>
            </w:rPr>
            <w:t xml:space="preserve">Ruth-Cohn-Schule </w:t>
          </w:r>
        </w:p>
        <w:p w14:paraId="6A2E5B0A" w14:textId="61C22C42" w:rsidR="007F11F4" w:rsidRPr="00B4413A" w:rsidRDefault="007F11F4" w:rsidP="007F11F4">
          <w:pPr>
            <w:pStyle w:val="RUCOBriefFusszeile7"/>
            <w:rPr>
              <w:rFonts w:cs="Fira Sans"/>
              <w:lang w:val="en-US"/>
            </w:rPr>
          </w:pPr>
          <w:r w:rsidRPr="00B4413A">
            <w:rPr>
              <w:rFonts w:cs="Fira Sans"/>
              <w:lang w:val="en-US"/>
            </w:rPr>
            <w:t>Realschule</w:t>
          </w:r>
          <w:r w:rsidR="00986D35" w:rsidRPr="00B4413A">
            <w:rPr>
              <w:rFonts w:cs="Fira Sans"/>
              <w:lang w:val="en-US"/>
            </w:rPr>
            <w:t>-</w:t>
          </w:r>
          <w:r w:rsidRPr="00B4413A">
            <w:rPr>
              <w:rFonts w:cs="Fira Sans"/>
              <w:lang w:val="en-US"/>
            </w:rPr>
            <w:t>Werkrealschule</w:t>
          </w:r>
        </w:p>
        <w:p w14:paraId="286E32D6" w14:textId="4466C7AD" w:rsidR="003219BD" w:rsidRPr="00B4413A" w:rsidRDefault="003219BD" w:rsidP="007F11F4">
          <w:pPr>
            <w:pStyle w:val="RUCOBriefFusszeile7"/>
            <w:rPr>
              <w:rFonts w:cs="Fira Sans"/>
              <w:lang w:val="en-US"/>
            </w:rPr>
          </w:pPr>
          <w:r w:rsidRPr="00B4413A">
            <w:rPr>
              <w:rFonts w:cs="Fira Sans"/>
              <w:lang w:val="en-US"/>
            </w:rPr>
            <w:t>www.ruthcohnschule.de</w:t>
          </w:r>
        </w:p>
        <w:p w14:paraId="1124CD55" w14:textId="34D41D8D" w:rsidR="007F11F4" w:rsidRPr="00B4413A" w:rsidRDefault="007F11F4" w:rsidP="003219BD">
          <w:pPr>
            <w:pStyle w:val="RUCOBriefFusszeile7"/>
            <w:rPr>
              <w:lang w:val="en-US"/>
            </w:rPr>
          </w:pPr>
        </w:p>
      </w:tc>
      <w:tc>
        <w:tcPr>
          <w:tcW w:w="141" w:type="dxa"/>
          <w:shd w:val="clear" w:color="auto" w:fill="auto"/>
        </w:tcPr>
        <w:p w14:paraId="4BE5FDBC" w14:textId="77777777" w:rsidR="007F11F4" w:rsidRPr="00B4413A" w:rsidRDefault="007F11F4" w:rsidP="007F11F4">
          <w:pPr>
            <w:rPr>
              <w:lang w:val="en-US"/>
            </w:rPr>
          </w:pPr>
        </w:p>
      </w:tc>
      <w:tc>
        <w:tcPr>
          <w:tcW w:w="1985" w:type="dxa"/>
          <w:shd w:val="clear" w:color="auto" w:fill="auto"/>
        </w:tcPr>
        <w:p w14:paraId="5143F68E" w14:textId="353BA59F" w:rsidR="007F11F4" w:rsidRPr="007262E0" w:rsidRDefault="003E2985" w:rsidP="007F11F4">
          <w:pPr>
            <w:pStyle w:val="RUCOBriefFusszeile7"/>
            <w:rPr>
              <w:rFonts w:cs="Fira Sans"/>
              <w:color w:val="auto"/>
            </w:rPr>
          </w:pPr>
          <w:r>
            <w:rPr>
              <w:rFonts w:cs="Fira Sans"/>
              <w:color w:val="auto"/>
            </w:rPr>
            <w:t>E. Heeg</w:t>
          </w:r>
        </w:p>
        <w:p w14:paraId="37567696" w14:textId="77777777" w:rsidR="007F11F4" w:rsidRDefault="007F11F4" w:rsidP="007F11F4">
          <w:pPr>
            <w:pStyle w:val="RUCOBriefFusszeile7"/>
            <w:rPr>
              <w:rFonts w:cs="Fira Sans"/>
            </w:rPr>
          </w:pPr>
          <w:r>
            <w:rPr>
              <w:rFonts w:cs="Fira Sans"/>
            </w:rPr>
            <w:t>Stuttgarter Straße 15</w:t>
          </w:r>
        </w:p>
        <w:p w14:paraId="0B101989" w14:textId="161F6A3E" w:rsidR="003219BD" w:rsidRPr="003219BD" w:rsidRDefault="007F11F4" w:rsidP="007F11F4">
          <w:pPr>
            <w:pStyle w:val="RUCOBriefFusszeile7"/>
            <w:rPr>
              <w:rFonts w:cs="Fira Sans"/>
            </w:rPr>
          </w:pPr>
          <w:r>
            <w:rPr>
              <w:rFonts w:cs="Fira Sans"/>
            </w:rPr>
            <w:t>79211 Denzlingen</w:t>
          </w:r>
        </w:p>
      </w:tc>
      <w:tc>
        <w:tcPr>
          <w:tcW w:w="142" w:type="dxa"/>
          <w:shd w:val="clear" w:color="auto" w:fill="auto"/>
        </w:tcPr>
        <w:p w14:paraId="03B0435D" w14:textId="77777777" w:rsidR="007F11F4" w:rsidRDefault="007F11F4" w:rsidP="007F11F4"/>
      </w:tc>
      <w:tc>
        <w:tcPr>
          <w:tcW w:w="2551" w:type="dxa"/>
          <w:shd w:val="clear" w:color="auto" w:fill="auto"/>
        </w:tcPr>
        <w:p w14:paraId="1C14E8CE" w14:textId="2DA377A3" w:rsidR="007F11F4" w:rsidRPr="00B4413A" w:rsidRDefault="003E2985" w:rsidP="007F11F4">
          <w:pPr>
            <w:pStyle w:val="RUCOBriefFusszeile7"/>
            <w:rPr>
              <w:rFonts w:cs="Fira Sans"/>
            </w:rPr>
          </w:pPr>
          <w:r>
            <w:rPr>
              <w:rFonts w:cs="Fira Sans"/>
            </w:rPr>
            <w:t>Tel.</w:t>
          </w:r>
          <w:r>
            <w:rPr>
              <w:rFonts w:cs="Fira Sans"/>
            </w:rPr>
            <w:tab/>
            <w:t>07666 611-2400</w:t>
          </w:r>
        </w:p>
        <w:p w14:paraId="22D5624A" w14:textId="31428785" w:rsidR="007F11F4" w:rsidRPr="00B4413A" w:rsidRDefault="003E2985" w:rsidP="007F11F4">
          <w:pPr>
            <w:pStyle w:val="RUCOBriefFusszeile7"/>
            <w:rPr>
              <w:rFonts w:cs="Fira Sans"/>
            </w:rPr>
          </w:pPr>
          <w:r>
            <w:rPr>
              <w:rFonts w:cs="Fira Sans"/>
              <w:color w:val="auto"/>
            </w:rPr>
            <w:t>sekretariat</w:t>
          </w:r>
          <w:r w:rsidR="003219BD" w:rsidRPr="007262E0">
            <w:rPr>
              <w:rFonts w:cs="Fira Sans"/>
              <w:color w:val="auto"/>
            </w:rPr>
            <w:t>@</w:t>
          </w:r>
          <w:r w:rsidR="003219BD" w:rsidRPr="00B4413A">
            <w:rPr>
              <w:rFonts w:cs="Fira Sans"/>
            </w:rPr>
            <w:t>ruthcohnschule.de</w:t>
          </w:r>
        </w:p>
        <w:p w14:paraId="07F721F5" w14:textId="7278CD67" w:rsidR="003219BD" w:rsidRPr="00B4413A" w:rsidRDefault="003219BD" w:rsidP="003E2985">
          <w:pPr>
            <w:pStyle w:val="RUCOBriefFusszeile7"/>
          </w:pPr>
        </w:p>
      </w:tc>
      <w:tc>
        <w:tcPr>
          <w:tcW w:w="142" w:type="dxa"/>
          <w:shd w:val="clear" w:color="auto" w:fill="auto"/>
        </w:tcPr>
        <w:p w14:paraId="2EDE77AA" w14:textId="77777777" w:rsidR="007F11F4" w:rsidRPr="00B4413A" w:rsidRDefault="007F11F4" w:rsidP="007F11F4"/>
      </w:tc>
      <w:tc>
        <w:tcPr>
          <w:tcW w:w="2551" w:type="dxa"/>
          <w:shd w:val="clear" w:color="auto" w:fill="auto"/>
        </w:tcPr>
        <w:p w14:paraId="27A18F6C" w14:textId="2A0CB41F" w:rsidR="007F11F4" w:rsidRDefault="007F11F4" w:rsidP="007F11F4">
          <w:pPr>
            <w:pStyle w:val="RUCOBriefFusszeile7"/>
            <w:rPr>
              <w:rFonts w:cs="Fira Sans"/>
            </w:rPr>
          </w:pPr>
          <w:r>
            <w:rPr>
              <w:rFonts w:cs="Fira Sans"/>
            </w:rPr>
            <w:t>Schulträger</w:t>
          </w:r>
        </w:p>
        <w:p w14:paraId="7C07F3D4" w14:textId="7B4F3E0F" w:rsidR="007F11F4" w:rsidRDefault="007F11F4" w:rsidP="007F11F4">
          <w:pPr>
            <w:pStyle w:val="RUCOBriefFusszeile7"/>
            <w:rPr>
              <w:rFonts w:cs="Fira Sans"/>
            </w:rPr>
          </w:pPr>
          <w:r>
            <w:rPr>
              <w:rFonts w:cs="Fira Sans"/>
            </w:rPr>
            <w:t>Gemeindeverwaltungsverband</w:t>
          </w:r>
        </w:p>
        <w:p w14:paraId="4D1DB295" w14:textId="7BBECCC9" w:rsidR="007F11F4" w:rsidRDefault="007F11F4" w:rsidP="007F11F4">
          <w:pPr>
            <w:pStyle w:val="RUCOBriefFusszeile7"/>
            <w:rPr>
              <w:rFonts w:cs="Fira Sans"/>
            </w:rPr>
          </w:pPr>
          <w:r>
            <w:rPr>
              <w:rFonts w:cs="Fira Sans"/>
            </w:rPr>
            <w:t>Denzli</w:t>
          </w:r>
          <w:r w:rsidR="00935243">
            <w:rPr>
              <w:rFonts w:cs="Fira Sans"/>
            </w:rPr>
            <w:t>ng</w:t>
          </w:r>
          <w:r>
            <w:rPr>
              <w:rFonts w:cs="Fira Sans"/>
            </w:rPr>
            <w:t xml:space="preserve">en | </w:t>
          </w:r>
          <w:r w:rsidR="003219BD">
            <w:rPr>
              <w:rFonts w:cs="Fira Sans"/>
            </w:rPr>
            <w:t>Vörstetten</w:t>
          </w:r>
          <w:r w:rsidR="00BD068F">
            <w:rPr>
              <w:rFonts w:cs="Fira Sans"/>
            </w:rPr>
            <w:t xml:space="preserve"> | Reute</w:t>
          </w:r>
        </w:p>
        <w:p w14:paraId="582204CD" w14:textId="516BA4A7" w:rsidR="003219BD" w:rsidRDefault="003219BD" w:rsidP="007F11F4">
          <w:pPr>
            <w:pStyle w:val="RUCOBriefFusszeile7"/>
          </w:pPr>
        </w:p>
      </w:tc>
      <w:tc>
        <w:tcPr>
          <w:tcW w:w="321" w:type="dxa"/>
          <w:shd w:val="clear" w:color="auto" w:fill="auto"/>
          <w:vAlign w:val="bottom"/>
        </w:tcPr>
        <w:p w14:paraId="2C1EFED2" w14:textId="5FBD12B0" w:rsidR="007F11F4" w:rsidRPr="00AD3E32" w:rsidRDefault="007F11F4" w:rsidP="007F11F4">
          <w:pPr>
            <w:pStyle w:val="Fuzeile"/>
            <w:jc w:val="right"/>
          </w:pPr>
          <w:r>
            <w:fldChar w:fldCharType="begin"/>
          </w:r>
          <w:r>
            <w:instrText xml:space="preserve"> PAGE   \* MERGEFORMAT </w:instrText>
          </w:r>
          <w:r>
            <w:fldChar w:fldCharType="separate"/>
          </w:r>
          <w:r w:rsidR="002342AF">
            <w:t>1</w:t>
          </w:r>
          <w:r>
            <w:fldChar w:fldCharType="end"/>
          </w:r>
          <w:r>
            <w:t>/</w:t>
          </w:r>
          <w:r w:rsidR="002342AF">
            <w:fldChar w:fldCharType="begin"/>
          </w:r>
          <w:r w:rsidR="002342AF">
            <w:instrText xml:space="preserve"> NUMPAGES   \* MERGEFORMAT </w:instrText>
          </w:r>
          <w:r w:rsidR="002342AF">
            <w:fldChar w:fldCharType="separate"/>
          </w:r>
          <w:r w:rsidR="002342AF">
            <w:t>3</w:t>
          </w:r>
          <w:r w:rsidR="002342AF">
            <w:fldChar w:fldCharType="end"/>
          </w:r>
        </w:p>
      </w:tc>
    </w:tr>
  </w:tbl>
  <w:p w14:paraId="1408349F" w14:textId="77777777" w:rsidR="004642B4" w:rsidRDefault="004642B4" w:rsidP="00AD1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CE44" w14:textId="77777777" w:rsidR="007F4114" w:rsidRDefault="007F4114" w:rsidP="00AD3E32">
      <w:pPr>
        <w:spacing w:after="0" w:line="240" w:lineRule="auto"/>
      </w:pPr>
      <w:r>
        <w:separator/>
      </w:r>
    </w:p>
    <w:p w14:paraId="5F57DFF1" w14:textId="77777777" w:rsidR="007F4114" w:rsidRDefault="007F4114"/>
  </w:footnote>
  <w:footnote w:type="continuationSeparator" w:id="0">
    <w:p w14:paraId="5F1C29E2" w14:textId="77777777" w:rsidR="007F4114" w:rsidRDefault="007F4114" w:rsidP="00AD3E32">
      <w:pPr>
        <w:spacing w:after="0" w:line="240" w:lineRule="auto"/>
      </w:pPr>
      <w:r>
        <w:continuationSeparator/>
      </w:r>
    </w:p>
    <w:p w14:paraId="567FB4B1" w14:textId="77777777" w:rsidR="007F4114" w:rsidRDefault="007F41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7B158" w14:textId="77777777" w:rsidR="004642B4" w:rsidRDefault="004642B4">
    <w:pPr>
      <w:spacing w:after="0" w:line="240" w:lineRule="auto"/>
    </w:pPr>
  </w:p>
  <w:p w14:paraId="234B3DEF" w14:textId="77777777" w:rsidR="004642B4" w:rsidRDefault="004642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234B3" w14:textId="29148730" w:rsidR="004642B4" w:rsidRDefault="004642B4" w:rsidP="00AD1673">
    <w:pPr>
      <w:pStyle w:val="KopfzeileSeite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E842" w14:textId="77777777" w:rsidR="004642B4" w:rsidRPr="005465DB" w:rsidRDefault="0055518C" w:rsidP="0055518C">
    <w:pPr>
      <w:pStyle w:val="Kopfzeile"/>
      <w:jc w:val="right"/>
    </w:pPr>
    <w:r>
      <w:rPr>
        <w:noProof/>
        <w:lang w:eastAsia="de-DE"/>
      </w:rPr>
      <w:drawing>
        <wp:inline distT="0" distB="0" distL="0" distR="0" wp14:anchorId="31549567" wp14:editId="14F44CBD">
          <wp:extent cx="2540063" cy="684000"/>
          <wp:effectExtent l="0" t="0" r="0" b="1905"/>
          <wp:docPr id="930" name="Grafik 930"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RUCO_leftaligned_full.png"/>
                  <pic:cNvPicPr/>
                </pic:nvPicPr>
                <pic:blipFill rotWithShape="1">
                  <a:blip r:embed="rId1">
                    <a:extLst>
                      <a:ext uri="{28A0092B-C50C-407E-A947-70E740481C1C}">
                        <a14:useLocalDpi xmlns:a14="http://schemas.microsoft.com/office/drawing/2010/main" val="0"/>
                      </a:ext>
                    </a:extLst>
                  </a:blip>
                  <a:srcRect l="18474" b="14363"/>
                  <a:stretch/>
                </pic:blipFill>
                <pic:spPr bwMode="auto">
                  <a:xfrm>
                    <a:off x="0" y="0"/>
                    <a:ext cx="2540063" cy="68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06B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FA9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36C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942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88D7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E8DE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C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0894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E2E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7A9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53A49"/>
    <w:multiLevelType w:val="hybridMultilevel"/>
    <w:tmpl w:val="86B43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054"/>
  <w:autoHyphenation/>
  <w:hyphenationZone w:val="425"/>
  <w:drawingGridHorizontalSpacing w:val="110"/>
  <w:displayHorizontalDrawingGridEvery w:val="2"/>
  <w:characterSpacingControl w:val="doNotCompress"/>
  <w:hdrShapeDefaults>
    <o:shapedefaults v:ext="edit" spidmax="4097" style="mso-position-horizontal-relative:page;mso-position-vertical-relative:page"/>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3A"/>
    <w:rsid w:val="00021A94"/>
    <w:rsid w:val="00043566"/>
    <w:rsid w:val="00047758"/>
    <w:rsid w:val="000612D3"/>
    <w:rsid w:val="000774E9"/>
    <w:rsid w:val="00091DF7"/>
    <w:rsid w:val="000B1E22"/>
    <w:rsid w:val="000B2547"/>
    <w:rsid w:val="000B6A3D"/>
    <w:rsid w:val="000C1B3C"/>
    <w:rsid w:val="000D6725"/>
    <w:rsid w:val="000D78C8"/>
    <w:rsid w:val="000E42DD"/>
    <w:rsid w:val="000F6B28"/>
    <w:rsid w:val="001154BA"/>
    <w:rsid w:val="00133CF5"/>
    <w:rsid w:val="0014044F"/>
    <w:rsid w:val="0014798D"/>
    <w:rsid w:val="00150625"/>
    <w:rsid w:val="00152A62"/>
    <w:rsid w:val="00155A45"/>
    <w:rsid w:val="00170503"/>
    <w:rsid w:val="0017324C"/>
    <w:rsid w:val="001820E4"/>
    <w:rsid w:val="001829FE"/>
    <w:rsid w:val="001865F2"/>
    <w:rsid w:val="001A486B"/>
    <w:rsid w:val="001A6518"/>
    <w:rsid w:val="001D006E"/>
    <w:rsid w:val="001E3624"/>
    <w:rsid w:val="001F7CFC"/>
    <w:rsid w:val="00206DD3"/>
    <w:rsid w:val="002342AF"/>
    <w:rsid w:val="00257AC5"/>
    <w:rsid w:val="002835F8"/>
    <w:rsid w:val="002943E2"/>
    <w:rsid w:val="002C4AC4"/>
    <w:rsid w:val="002D2210"/>
    <w:rsid w:val="002D2702"/>
    <w:rsid w:val="002E0B03"/>
    <w:rsid w:val="003219BD"/>
    <w:rsid w:val="0033068F"/>
    <w:rsid w:val="003332DA"/>
    <w:rsid w:val="00344119"/>
    <w:rsid w:val="00347E50"/>
    <w:rsid w:val="00380166"/>
    <w:rsid w:val="00382CB7"/>
    <w:rsid w:val="003B5ECA"/>
    <w:rsid w:val="003C45BA"/>
    <w:rsid w:val="003C77A4"/>
    <w:rsid w:val="003E2985"/>
    <w:rsid w:val="003F7BC2"/>
    <w:rsid w:val="00401F73"/>
    <w:rsid w:val="00425A63"/>
    <w:rsid w:val="00427E39"/>
    <w:rsid w:val="00445C72"/>
    <w:rsid w:val="004466CB"/>
    <w:rsid w:val="00453FE4"/>
    <w:rsid w:val="004602A3"/>
    <w:rsid w:val="004642B4"/>
    <w:rsid w:val="00480EB7"/>
    <w:rsid w:val="00490DA9"/>
    <w:rsid w:val="004B62F9"/>
    <w:rsid w:val="004C3D3D"/>
    <w:rsid w:val="004D0FB5"/>
    <w:rsid w:val="004E5475"/>
    <w:rsid w:val="004F47AE"/>
    <w:rsid w:val="00503680"/>
    <w:rsid w:val="005116E0"/>
    <w:rsid w:val="00513E36"/>
    <w:rsid w:val="00544508"/>
    <w:rsid w:val="005465DB"/>
    <w:rsid w:val="00547510"/>
    <w:rsid w:val="00552B67"/>
    <w:rsid w:val="0055380A"/>
    <w:rsid w:val="0055518C"/>
    <w:rsid w:val="00563D58"/>
    <w:rsid w:val="00583E14"/>
    <w:rsid w:val="00585640"/>
    <w:rsid w:val="005B2C8B"/>
    <w:rsid w:val="005B4F74"/>
    <w:rsid w:val="005C5D67"/>
    <w:rsid w:val="005F4B57"/>
    <w:rsid w:val="005F6F96"/>
    <w:rsid w:val="00602E60"/>
    <w:rsid w:val="00615093"/>
    <w:rsid w:val="00631C94"/>
    <w:rsid w:val="006331F0"/>
    <w:rsid w:val="00637FE1"/>
    <w:rsid w:val="00643CC2"/>
    <w:rsid w:val="00646272"/>
    <w:rsid w:val="00672782"/>
    <w:rsid w:val="007000E1"/>
    <w:rsid w:val="00710A02"/>
    <w:rsid w:val="00717824"/>
    <w:rsid w:val="00724926"/>
    <w:rsid w:val="007262E0"/>
    <w:rsid w:val="0073024E"/>
    <w:rsid w:val="00737CAF"/>
    <w:rsid w:val="007425F0"/>
    <w:rsid w:val="00751086"/>
    <w:rsid w:val="0076133A"/>
    <w:rsid w:val="00762820"/>
    <w:rsid w:val="0078575F"/>
    <w:rsid w:val="00790060"/>
    <w:rsid w:val="007945C9"/>
    <w:rsid w:val="007A56C3"/>
    <w:rsid w:val="007A5F08"/>
    <w:rsid w:val="007B55E0"/>
    <w:rsid w:val="007C39F2"/>
    <w:rsid w:val="007C4DA5"/>
    <w:rsid w:val="007E4DE5"/>
    <w:rsid w:val="007E4E90"/>
    <w:rsid w:val="007F11F4"/>
    <w:rsid w:val="007F4114"/>
    <w:rsid w:val="007F4D14"/>
    <w:rsid w:val="00810E39"/>
    <w:rsid w:val="0081309B"/>
    <w:rsid w:val="0083007E"/>
    <w:rsid w:val="00832975"/>
    <w:rsid w:val="008346C1"/>
    <w:rsid w:val="00867754"/>
    <w:rsid w:val="008802A4"/>
    <w:rsid w:val="008951B2"/>
    <w:rsid w:val="008A4914"/>
    <w:rsid w:val="008B0EDE"/>
    <w:rsid w:val="008D3200"/>
    <w:rsid w:val="008E153F"/>
    <w:rsid w:val="008E38D8"/>
    <w:rsid w:val="008F6F2B"/>
    <w:rsid w:val="00902702"/>
    <w:rsid w:val="00910F5D"/>
    <w:rsid w:val="00934133"/>
    <w:rsid w:val="00935243"/>
    <w:rsid w:val="00940A45"/>
    <w:rsid w:val="00940EEC"/>
    <w:rsid w:val="0095523B"/>
    <w:rsid w:val="00963736"/>
    <w:rsid w:val="00967A03"/>
    <w:rsid w:val="00967A59"/>
    <w:rsid w:val="009731F6"/>
    <w:rsid w:val="009800C9"/>
    <w:rsid w:val="00986D35"/>
    <w:rsid w:val="009876AA"/>
    <w:rsid w:val="00991F8C"/>
    <w:rsid w:val="00992629"/>
    <w:rsid w:val="00994523"/>
    <w:rsid w:val="00995885"/>
    <w:rsid w:val="009B1B82"/>
    <w:rsid w:val="009B646D"/>
    <w:rsid w:val="009B7A10"/>
    <w:rsid w:val="009C2DB8"/>
    <w:rsid w:val="009D4862"/>
    <w:rsid w:val="009D4DD1"/>
    <w:rsid w:val="009E6431"/>
    <w:rsid w:val="009F0A25"/>
    <w:rsid w:val="00A075A0"/>
    <w:rsid w:val="00A12A19"/>
    <w:rsid w:val="00A24481"/>
    <w:rsid w:val="00A318FC"/>
    <w:rsid w:val="00A4163B"/>
    <w:rsid w:val="00A72B08"/>
    <w:rsid w:val="00A766DD"/>
    <w:rsid w:val="00AA0622"/>
    <w:rsid w:val="00AB0C88"/>
    <w:rsid w:val="00AB2549"/>
    <w:rsid w:val="00AD1673"/>
    <w:rsid w:val="00AD3E32"/>
    <w:rsid w:val="00B4040A"/>
    <w:rsid w:val="00B4413A"/>
    <w:rsid w:val="00B51590"/>
    <w:rsid w:val="00B84A6F"/>
    <w:rsid w:val="00BB1DDA"/>
    <w:rsid w:val="00BB2053"/>
    <w:rsid w:val="00BB498F"/>
    <w:rsid w:val="00BB6B8A"/>
    <w:rsid w:val="00BD068F"/>
    <w:rsid w:val="00BE7A06"/>
    <w:rsid w:val="00BF5B9D"/>
    <w:rsid w:val="00C25400"/>
    <w:rsid w:val="00C27773"/>
    <w:rsid w:val="00C3049D"/>
    <w:rsid w:val="00C31AC5"/>
    <w:rsid w:val="00C90D6F"/>
    <w:rsid w:val="00C93E76"/>
    <w:rsid w:val="00CA152A"/>
    <w:rsid w:val="00CA7E41"/>
    <w:rsid w:val="00CC22FF"/>
    <w:rsid w:val="00CD74E8"/>
    <w:rsid w:val="00CF1DA6"/>
    <w:rsid w:val="00D006F3"/>
    <w:rsid w:val="00D34968"/>
    <w:rsid w:val="00D52E18"/>
    <w:rsid w:val="00D765AE"/>
    <w:rsid w:val="00D803F3"/>
    <w:rsid w:val="00DB12F8"/>
    <w:rsid w:val="00DC0D8B"/>
    <w:rsid w:val="00DC6A63"/>
    <w:rsid w:val="00DC78E3"/>
    <w:rsid w:val="00DD1F5B"/>
    <w:rsid w:val="00DF2582"/>
    <w:rsid w:val="00DF3982"/>
    <w:rsid w:val="00E1265B"/>
    <w:rsid w:val="00E30C9D"/>
    <w:rsid w:val="00E34804"/>
    <w:rsid w:val="00E435E2"/>
    <w:rsid w:val="00E6722F"/>
    <w:rsid w:val="00EA0260"/>
    <w:rsid w:val="00EA5C44"/>
    <w:rsid w:val="00ED2D33"/>
    <w:rsid w:val="00ED68FA"/>
    <w:rsid w:val="00EF1806"/>
    <w:rsid w:val="00EF6975"/>
    <w:rsid w:val="00F207F9"/>
    <w:rsid w:val="00F2450D"/>
    <w:rsid w:val="00F33BDA"/>
    <w:rsid w:val="00F3527B"/>
    <w:rsid w:val="00F3678A"/>
    <w:rsid w:val="00F4571F"/>
    <w:rsid w:val="00F66585"/>
    <w:rsid w:val="00F73EEF"/>
    <w:rsid w:val="00F8702E"/>
    <w:rsid w:val="00F8743E"/>
    <w:rsid w:val="00FB2E00"/>
    <w:rsid w:val="00FC520C"/>
    <w:rsid w:val="00FC7DEF"/>
    <w:rsid w:val="00FD39CC"/>
    <w:rsid w:val="00FD3E33"/>
    <w:rsid w:val="00FF0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o:shapelayout v:ext="edit">
      <o:idmap v:ext="edit" data="1"/>
    </o:shapelayout>
  </w:shapeDefaults>
  <w:decimalSymbol w:val=","/>
  <w:listSeparator w:val=";"/>
  <w14:docId w14:val="150DBBC7"/>
  <w15:docId w15:val="{741915D0-FC6C-49B4-ACC4-120D8D41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locked="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ED68FA"/>
    <w:rPr>
      <w:rFonts w:ascii="Fira Sans" w:hAnsi="Fira Sans"/>
      <w:sz w:val="20"/>
    </w:rPr>
  </w:style>
  <w:style w:type="paragraph" w:styleId="berschrift1">
    <w:name w:val="heading 1"/>
    <w:basedOn w:val="Standard"/>
    <w:next w:val="Standard"/>
    <w:link w:val="berschrift1Zchn"/>
    <w:uiPriority w:val="9"/>
    <w:locked/>
    <w:rsid w:val="00155A45"/>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locked/>
    <w:rsid w:val="00155A45"/>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locked/>
    <w:rsid w:val="00155A4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locked/>
    <w:rsid w:val="00155A45"/>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locked/>
    <w:rsid w:val="00155A4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locked/>
    <w:rsid w:val="00155A4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locked/>
    <w:rsid w:val="00155A45"/>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locked/>
    <w:rsid w:val="00155A4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locked/>
    <w:rsid w:val="00155A4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153F"/>
    <w:pPr>
      <w:tabs>
        <w:tab w:val="center" w:pos="4536"/>
        <w:tab w:val="right" w:pos="9356"/>
      </w:tabs>
      <w:spacing w:after="0" w:line="240" w:lineRule="auto"/>
    </w:pPr>
  </w:style>
  <w:style w:type="character" w:customStyle="1" w:styleId="KopfzeileZchn">
    <w:name w:val="Kopfzeile Zchn"/>
    <w:basedOn w:val="Absatz-Standardschriftart"/>
    <w:link w:val="Kopfzeile"/>
    <w:uiPriority w:val="99"/>
    <w:rsid w:val="008E153F"/>
  </w:style>
  <w:style w:type="paragraph" w:styleId="Fuzeile">
    <w:name w:val="footer"/>
    <w:basedOn w:val="Standard"/>
    <w:link w:val="FuzeileZchn"/>
    <w:uiPriority w:val="99"/>
    <w:rsid w:val="00A075A0"/>
    <w:pPr>
      <w:tabs>
        <w:tab w:val="center" w:pos="4536"/>
        <w:tab w:val="right" w:pos="9072"/>
      </w:tabs>
      <w:spacing w:after="0" w:line="160" w:lineRule="exact"/>
    </w:pPr>
    <w:rPr>
      <w:noProof/>
      <w:sz w:val="15"/>
    </w:rPr>
  </w:style>
  <w:style w:type="character" w:customStyle="1" w:styleId="FuzeileZchn">
    <w:name w:val="Fußzeile Zchn"/>
    <w:basedOn w:val="Absatz-Standardschriftart"/>
    <w:link w:val="Fuzeile"/>
    <w:uiPriority w:val="99"/>
    <w:rsid w:val="00A075A0"/>
    <w:rPr>
      <w:rFonts w:ascii="Fira Sans" w:hAnsi="Fira Sans"/>
      <w:noProof/>
      <w:sz w:val="15"/>
    </w:rPr>
  </w:style>
  <w:style w:type="paragraph" w:styleId="Sprechblasentext">
    <w:name w:val="Balloon Text"/>
    <w:basedOn w:val="Standard"/>
    <w:link w:val="SprechblasentextZchn"/>
    <w:uiPriority w:val="99"/>
    <w:semiHidden/>
    <w:unhideWhenUsed/>
    <w:locked/>
    <w:rsid w:val="00AD3E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E32"/>
    <w:rPr>
      <w:rFonts w:ascii="Tahoma" w:hAnsi="Tahoma" w:cs="Tahoma"/>
      <w:sz w:val="16"/>
      <w:szCs w:val="16"/>
    </w:rPr>
  </w:style>
  <w:style w:type="table" w:styleId="Tabellenraster">
    <w:name w:val="Table Grid"/>
    <w:basedOn w:val="NormaleTabelle"/>
    <w:locked/>
    <w:rsid w:val="00AD3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semiHidden/>
    <w:locked/>
    <w:rsid w:val="00AD3E32"/>
    <w:rPr>
      <w:color w:val="0563C1" w:themeColor="hyperlink"/>
      <w:u w:val="single"/>
    </w:rPr>
  </w:style>
  <w:style w:type="character" w:styleId="Fett">
    <w:name w:val="Strong"/>
    <w:basedOn w:val="Absatz-Standardschriftart"/>
    <w:uiPriority w:val="22"/>
    <w:qFormat/>
    <w:rsid w:val="00155A45"/>
    <w:rPr>
      <w:b/>
      <w:bCs/>
    </w:rPr>
  </w:style>
  <w:style w:type="paragraph" w:customStyle="1" w:styleId="Absender">
    <w:name w:val="Absender"/>
    <w:basedOn w:val="Standard"/>
    <w:rsid w:val="00A075A0"/>
    <w:pPr>
      <w:spacing w:after="0" w:line="200" w:lineRule="exact"/>
    </w:pPr>
    <w:rPr>
      <w:noProof/>
      <w:sz w:val="15"/>
    </w:rPr>
  </w:style>
  <w:style w:type="paragraph" w:customStyle="1" w:styleId="RUCOBriefEmpfnger">
    <w:name w:val="RUCO_Brief_Empfänger"/>
    <w:basedOn w:val="Standard"/>
    <w:rsid w:val="00A075A0"/>
    <w:pPr>
      <w:spacing w:before="80" w:after="240" w:line="280" w:lineRule="exact"/>
      <w:contextualSpacing/>
    </w:pPr>
    <w:rPr>
      <w:noProof/>
    </w:rPr>
  </w:style>
  <w:style w:type="character" w:styleId="Platzhaltertext">
    <w:name w:val="Placeholder Text"/>
    <w:basedOn w:val="Absatz-Standardschriftart"/>
    <w:uiPriority w:val="99"/>
    <w:semiHidden/>
    <w:locked/>
    <w:rsid w:val="00DF2582"/>
    <w:rPr>
      <w:color w:val="808080"/>
    </w:rPr>
  </w:style>
  <w:style w:type="paragraph" w:styleId="Datum">
    <w:name w:val="Date"/>
    <w:basedOn w:val="Standard"/>
    <w:next w:val="RUCOBetreff"/>
    <w:link w:val="DatumZchn"/>
    <w:rsid w:val="00C25400"/>
    <w:pPr>
      <w:spacing w:after="300"/>
    </w:pPr>
  </w:style>
  <w:style w:type="character" w:customStyle="1" w:styleId="DatumZchn">
    <w:name w:val="Datum Zchn"/>
    <w:basedOn w:val="Absatz-Standardschriftart"/>
    <w:link w:val="Datum"/>
    <w:rsid w:val="00C25400"/>
  </w:style>
  <w:style w:type="paragraph" w:customStyle="1" w:styleId="RUCOBetreff">
    <w:name w:val="RUCO_Betreff"/>
    <w:basedOn w:val="Standard"/>
    <w:link w:val="RUCOBetreffZchn"/>
    <w:rsid w:val="00A075A0"/>
    <w:pPr>
      <w:spacing w:after="600"/>
      <w:contextualSpacing/>
    </w:pPr>
    <w:rPr>
      <w:rFonts w:ascii="Fira Sans Medium" w:hAnsi="Fira Sans Medium"/>
    </w:rPr>
  </w:style>
  <w:style w:type="paragraph" w:styleId="Textkrper">
    <w:name w:val="Body Text"/>
    <w:basedOn w:val="Standard"/>
    <w:link w:val="TextkrperZchn"/>
    <w:uiPriority w:val="1"/>
    <w:rsid w:val="00A075A0"/>
    <w:pPr>
      <w:spacing w:after="300"/>
    </w:pPr>
    <w:rPr>
      <w:rFonts w:cs="ArialMT"/>
    </w:rPr>
  </w:style>
  <w:style w:type="character" w:customStyle="1" w:styleId="TextkrperZchn">
    <w:name w:val="Textkörper Zchn"/>
    <w:basedOn w:val="Absatz-Standardschriftart"/>
    <w:link w:val="Textkrper"/>
    <w:uiPriority w:val="1"/>
    <w:rsid w:val="00A075A0"/>
    <w:rPr>
      <w:rFonts w:ascii="Fira Sans" w:hAnsi="Fira Sans" w:cs="ArialMT"/>
      <w:sz w:val="20"/>
    </w:rPr>
  </w:style>
  <w:style w:type="paragraph" w:customStyle="1" w:styleId="KopfzeileSeite2">
    <w:name w:val="Kopfzeile Seite 2"/>
    <w:basedOn w:val="Kopfzeile"/>
    <w:uiPriority w:val="3"/>
    <w:semiHidden/>
    <w:rsid w:val="000E42DD"/>
    <w:pPr>
      <w:spacing w:after="760"/>
    </w:pPr>
  </w:style>
  <w:style w:type="paragraph" w:customStyle="1" w:styleId="TextkrperBlocksatz">
    <w:name w:val="Textkörper Blocksatz"/>
    <w:basedOn w:val="Textkrper"/>
    <w:uiPriority w:val="3"/>
    <w:rsid w:val="00DC78E3"/>
    <w:pPr>
      <w:jc w:val="both"/>
    </w:pPr>
  </w:style>
  <w:style w:type="paragraph" w:customStyle="1" w:styleId="RUCOBriefAbsender">
    <w:name w:val="RUCO_Brief_Absender"/>
    <w:basedOn w:val="Standard"/>
    <w:uiPriority w:val="99"/>
    <w:rsid w:val="005465DB"/>
    <w:pPr>
      <w:tabs>
        <w:tab w:val="left" w:pos="320"/>
      </w:tabs>
      <w:suppressAutoHyphens/>
      <w:autoSpaceDE w:val="0"/>
      <w:autoSpaceDN w:val="0"/>
      <w:adjustRightInd w:val="0"/>
      <w:spacing w:after="0" w:line="220" w:lineRule="atLeast"/>
      <w:textAlignment w:val="center"/>
    </w:pPr>
    <w:rPr>
      <w:rFonts w:ascii="TUM Neue Helvetica 55 Regular" w:hAnsi="TUM Neue Helvetica 55 Regular" w:cs="TUM Neue Helvetica 55 Regular"/>
      <w:color w:val="000000"/>
      <w:sz w:val="15"/>
      <w:szCs w:val="15"/>
    </w:rPr>
  </w:style>
  <w:style w:type="paragraph" w:styleId="Zitat">
    <w:name w:val="Quote"/>
    <w:basedOn w:val="Standard"/>
    <w:next w:val="Standard"/>
    <w:link w:val="ZitatZchn"/>
    <w:uiPriority w:val="29"/>
    <w:qFormat/>
    <w:locked/>
    <w:rsid w:val="00155A45"/>
    <w:pPr>
      <w:spacing w:before="120"/>
      <w:ind w:left="720" w:right="720"/>
      <w:jc w:val="center"/>
    </w:pPr>
    <w:rPr>
      <w:i/>
      <w:iCs/>
    </w:rPr>
  </w:style>
  <w:style w:type="character" w:customStyle="1" w:styleId="ZitatZchn">
    <w:name w:val="Zitat Zchn"/>
    <w:basedOn w:val="Absatz-Standardschriftart"/>
    <w:link w:val="Zitat"/>
    <w:uiPriority w:val="29"/>
    <w:rsid w:val="00155A45"/>
    <w:rPr>
      <w:i/>
      <w:iCs/>
    </w:rPr>
  </w:style>
  <w:style w:type="paragraph" w:styleId="Listenabsatz">
    <w:name w:val="List Paragraph"/>
    <w:basedOn w:val="Standard"/>
    <w:uiPriority w:val="34"/>
    <w:qFormat/>
    <w:rsid w:val="00A075A0"/>
    <w:pPr>
      <w:ind w:left="720"/>
      <w:contextualSpacing/>
    </w:pPr>
  </w:style>
  <w:style w:type="paragraph" w:styleId="Untertitel">
    <w:name w:val="Subtitle"/>
    <w:basedOn w:val="Standard"/>
    <w:next w:val="Standard"/>
    <w:link w:val="UntertitelZchn"/>
    <w:uiPriority w:val="11"/>
    <w:qFormat/>
    <w:locked/>
    <w:rsid w:val="00155A45"/>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155A45"/>
    <w:rPr>
      <w:rFonts w:asciiTheme="majorHAnsi" w:eastAsiaTheme="majorEastAsia" w:hAnsiTheme="majorHAnsi" w:cstheme="majorBidi"/>
    </w:rPr>
  </w:style>
  <w:style w:type="paragraph" w:styleId="Titel">
    <w:name w:val="Title"/>
    <w:basedOn w:val="Standard"/>
    <w:next w:val="Standard"/>
    <w:link w:val="TitelZchn"/>
    <w:uiPriority w:val="10"/>
    <w:locked/>
    <w:rsid w:val="00155A45"/>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155A45"/>
    <w:rPr>
      <w:rFonts w:asciiTheme="majorHAnsi" w:eastAsiaTheme="majorEastAsia" w:hAnsiTheme="majorHAnsi" w:cstheme="majorBidi"/>
      <w:color w:val="2F5496" w:themeColor="accent1" w:themeShade="BF"/>
      <w:spacing w:val="-10"/>
      <w:sz w:val="52"/>
      <w:szCs w:val="52"/>
    </w:rPr>
  </w:style>
  <w:style w:type="paragraph" w:styleId="IntensivesZitat">
    <w:name w:val="Intense Quote"/>
    <w:basedOn w:val="Standard"/>
    <w:next w:val="Standard"/>
    <w:link w:val="IntensivesZitatZchn"/>
    <w:uiPriority w:val="30"/>
    <w:qFormat/>
    <w:locked/>
    <w:rsid w:val="00155A45"/>
    <w:pPr>
      <w:spacing w:before="120" w:line="300" w:lineRule="auto"/>
      <w:ind w:left="576" w:right="576"/>
      <w:jc w:val="center"/>
    </w:pPr>
    <w:rPr>
      <w:rFonts w:eastAsiaTheme="majorEastAsia" w:cstheme="majorBidi"/>
      <w:sz w:val="24"/>
      <w:szCs w:val="24"/>
    </w:rPr>
  </w:style>
  <w:style w:type="character" w:customStyle="1" w:styleId="IntensivesZitatZchn">
    <w:name w:val="Intensives Zitat Zchn"/>
    <w:basedOn w:val="Absatz-Standardschriftart"/>
    <w:link w:val="IntensivesZitat"/>
    <w:uiPriority w:val="30"/>
    <w:rsid w:val="00155A45"/>
    <w:rPr>
      <w:rFonts w:ascii="Fira Sans" w:eastAsiaTheme="majorEastAsia" w:hAnsi="Fira Sans" w:cstheme="majorBidi"/>
      <w:sz w:val="24"/>
      <w:szCs w:val="24"/>
    </w:rPr>
  </w:style>
  <w:style w:type="paragraph" w:customStyle="1" w:styleId="RUCOBriefFlietext">
    <w:name w:val="RUCO_Brief_Fließtext"/>
    <w:basedOn w:val="Standard"/>
    <w:link w:val="RUCOBriefFlietextZchn"/>
    <w:uiPriority w:val="99"/>
    <w:rsid w:val="00155A45"/>
    <w:pPr>
      <w:autoSpaceDE w:val="0"/>
      <w:autoSpaceDN w:val="0"/>
      <w:adjustRightInd w:val="0"/>
      <w:spacing w:after="170" w:line="300" w:lineRule="atLeast"/>
      <w:textAlignment w:val="center"/>
    </w:pPr>
    <w:rPr>
      <w:rFonts w:cs="TUM Neue Helvetica 55 Regular"/>
      <w:color w:val="000000"/>
    </w:rPr>
  </w:style>
  <w:style w:type="paragraph" w:customStyle="1" w:styleId="RUCOBriefBetreffBold">
    <w:name w:val="RUCO_Brief_Betreff_Bold"/>
    <w:basedOn w:val="RUCOBriefFlietext"/>
    <w:link w:val="RUCOBriefBetreffBoldZchn"/>
    <w:uiPriority w:val="99"/>
    <w:rsid w:val="00A075A0"/>
    <w:pPr>
      <w:spacing w:after="340"/>
    </w:pPr>
    <w:rPr>
      <w:b/>
      <w:bCs/>
    </w:rPr>
  </w:style>
  <w:style w:type="paragraph" w:customStyle="1" w:styleId="RUCOBriefFusszeile7">
    <w:name w:val="RUCO_Brief_Fusszeile_7"/>
    <w:aliases w:val="5pt"/>
    <w:basedOn w:val="Standard"/>
    <w:uiPriority w:val="99"/>
    <w:rsid w:val="00155A45"/>
    <w:pPr>
      <w:tabs>
        <w:tab w:val="left" w:pos="320"/>
      </w:tabs>
      <w:suppressAutoHyphens/>
      <w:autoSpaceDE w:val="0"/>
      <w:autoSpaceDN w:val="0"/>
      <w:adjustRightInd w:val="0"/>
      <w:spacing w:after="0" w:line="288" w:lineRule="auto"/>
      <w:textAlignment w:val="center"/>
    </w:pPr>
    <w:rPr>
      <w:color w:val="000000"/>
      <w:sz w:val="15"/>
      <w:szCs w:val="15"/>
    </w:rPr>
  </w:style>
  <w:style w:type="character" w:customStyle="1" w:styleId="berschrift1Zchn">
    <w:name w:val="Überschrift 1 Zchn"/>
    <w:basedOn w:val="Absatz-Standardschriftart"/>
    <w:link w:val="berschrift1"/>
    <w:uiPriority w:val="9"/>
    <w:rsid w:val="00155A45"/>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155A45"/>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155A45"/>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155A45"/>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155A45"/>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155A45"/>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155A45"/>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155A45"/>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155A45"/>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locked/>
    <w:rsid w:val="00155A45"/>
    <w:pPr>
      <w:spacing w:line="240" w:lineRule="auto"/>
    </w:pPr>
    <w:rPr>
      <w:b/>
      <w:bCs/>
      <w:smallCaps/>
      <w:color w:val="4472C4" w:themeColor="accent1"/>
      <w:spacing w:val="6"/>
    </w:rPr>
  </w:style>
  <w:style w:type="character" w:styleId="Hervorhebung">
    <w:name w:val="Emphasis"/>
    <w:basedOn w:val="Absatz-Standardschriftart"/>
    <w:uiPriority w:val="20"/>
    <w:qFormat/>
    <w:rsid w:val="00155A45"/>
    <w:rPr>
      <w:i/>
      <w:iCs/>
    </w:rPr>
  </w:style>
  <w:style w:type="paragraph" w:styleId="KeinLeerraum">
    <w:name w:val="No Spacing"/>
    <w:uiPriority w:val="1"/>
    <w:qFormat/>
    <w:locked/>
    <w:rsid w:val="00155A45"/>
    <w:pPr>
      <w:spacing w:after="0" w:line="240" w:lineRule="auto"/>
    </w:pPr>
  </w:style>
  <w:style w:type="character" w:styleId="SchwacheHervorhebung">
    <w:name w:val="Subtle Emphasis"/>
    <w:basedOn w:val="Absatz-Standardschriftart"/>
    <w:uiPriority w:val="19"/>
    <w:qFormat/>
    <w:locked/>
    <w:rsid w:val="00155A45"/>
    <w:rPr>
      <w:i/>
      <w:iCs/>
      <w:color w:val="404040" w:themeColor="text1" w:themeTint="BF"/>
    </w:rPr>
  </w:style>
  <w:style w:type="character" w:styleId="IntensiveHervorhebung">
    <w:name w:val="Intense Emphasis"/>
    <w:basedOn w:val="Absatz-Standardschriftart"/>
    <w:uiPriority w:val="21"/>
    <w:qFormat/>
    <w:locked/>
    <w:rsid w:val="00155A45"/>
    <w:rPr>
      <w:b w:val="0"/>
      <w:bCs w:val="0"/>
      <w:i/>
      <w:iCs/>
      <w:color w:val="808080" w:themeColor="background1" w:themeShade="80"/>
    </w:rPr>
  </w:style>
  <w:style w:type="character" w:styleId="SchwacherVerweis">
    <w:name w:val="Subtle Reference"/>
    <w:basedOn w:val="Absatz-Standardschriftart"/>
    <w:uiPriority w:val="31"/>
    <w:qFormat/>
    <w:locked/>
    <w:rsid w:val="00155A45"/>
    <w:rPr>
      <w:smallCaps/>
      <w:color w:val="404040" w:themeColor="text1" w:themeTint="BF"/>
      <w:u w:val="single" w:color="7F7F7F" w:themeColor="text1" w:themeTint="80"/>
    </w:rPr>
  </w:style>
  <w:style w:type="character" w:styleId="IntensiverVerweis">
    <w:name w:val="Intense Reference"/>
    <w:basedOn w:val="Absatz-Standardschriftart"/>
    <w:uiPriority w:val="32"/>
    <w:qFormat/>
    <w:locked/>
    <w:rsid w:val="00155A45"/>
    <w:rPr>
      <w:b/>
      <w:bCs/>
      <w:smallCaps/>
      <w:color w:val="auto"/>
      <w:spacing w:val="5"/>
      <w:u w:val="single"/>
    </w:rPr>
  </w:style>
  <w:style w:type="character" w:styleId="Buchtitel">
    <w:name w:val="Book Title"/>
    <w:basedOn w:val="Absatz-Standardschriftart"/>
    <w:uiPriority w:val="33"/>
    <w:qFormat/>
    <w:locked/>
    <w:rsid w:val="00155A45"/>
    <w:rPr>
      <w:b/>
      <w:bCs/>
      <w:smallCaps/>
    </w:rPr>
  </w:style>
  <w:style w:type="paragraph" w:styleId="Inhaltsverzeichnisberschrift">
    <w:name w:val="TOC Heading"/>
    <w:basedOn w:val="berschrift1"/>
    <w:next w:val="Standard"/>
    <w:uiPriority w:val="39"/>
    <w:semiHidden/>
    <w:unhideWhenUsed/>
    <w:qFormat/>
    <w:locked/>
    <w:rsid w:val="00155A45"/>
    <w:pPr>
      <w:outlineLvl w:val="9"/>
    </w:pPr>
  </w:style>
  <w:style w:type="paragraph" w:customStyle="1" w:styleId="RUCOBriefText">
    <w:name w:val="RUCO_Brief_Text"/>
    <w:basedOn w:val="RUCOBriefBetreffBold"/>
    <w:link w:val="RUCOBriefTextZchn"/>
    <w:qFormat/>
    <w:rsid w:val="00155A45"/>
    <w:rPr>
      <w:rFonts w:ascii="Fira Sans Light" w:hAnsi="Fira Sans Light" w:cs="Fira Sans Light"/>
      <w:b w:val="0"/>
      <w:bCs w:val="0"/>
      <w:szCs w:val="20"/>
    </w:rPr>
  </w:style>
  <w:style w:type="paragraph" w:customStyle="1" w:styleId="RUCOBriefDatum">
    <w:name w:val="RUCO_Brief_Datum"/>
    <w:basedOn w:val="RUCOBetreff"/>
    <w:link w:val="RUCOBriefDatumZchn"/>
    <w:qFormat/>
    <w:rsid w:val="00155A45"/>
    <w:pPr>
      <w:tabs>
        <w:tab w:val="left" w:pos="4111"/>
      </w:tabs>
    </w:pPr>
    <w:rPr>
      <w:rFonts w:ascii="Fira Sans" w:hAnsi="Fira Sans"/>
      <w:szCs w:val="20"/>
    </w:rPr>
  </w:style>
  <w:style w:type="character" w:customStyle="1" w:styleId="RUCOBriefFlietextZchn">
    <w:name w:val="RUCO_Brief_Fließtext Zchn"/>
    <w:basedOn w:val="Absatz-Standardschriftart"/>
    <w:link w:val="RUCOBriefFlietext"/>
    <w:uiPriority w:val="99"/>
    <w:rsid w:val="00155A45"/>
    <w:rPr>
      <w:rFonts w:ascii="Fira Sans" w:hAnsi="Fira Sans" w:cs="TUM Neue Helvetica 55 Regular"/>
      <w:color w:val="000000"/>
      <w:sz w:val="20"/>
    </w:rPr>
  </w:style>
  <w:style w:type="character" w:customStyle="1" w:styleId="RUCOBriefBetreffBoldZchn">
    <w:name w:val="RUCO_Brief_Betreff_Bold Zchn"/>
    <w:basedOn w:val="RUCOBriefFlietextZchn"/>
    <w:link w:val="RUCOBriefBetreffBold"/>
    <w:uiPriority w:val="99"/>
    <w:rsid w:val="00155A45"/>
    <w:rPr>
      <w:rFonts w:ascii="Fira Sans" w:hAnsi="Fira Sans" w:cs="TUM Neue Helvetica 55 Regular"/>
      <w:b/>
      <w:bCs/>
      <w:color w:val="000000"/>
      <w:sz w:val="20"/>
    </w:rPr>
  </w:style>
  <w:style w:type="character" w:customStyle="1" w:styleId="RUCOBriefTextZchn">
    <w:name w:val="RUCO_Brief_Text Zchn"/>
    <w:basedOn w:val="RUCOBriefBetreffBoldZchn"/>
    <w:link w:val="RUCOBriefText"/>
    <w:rsid w:val="00155A45"/>
    <w:rPr>
      <w:rFonts w:ascii="Fira Sans Light" w:hAnsi="Fira Sans Light" w:cs="Fira Sans Light"/>
      <w:b w:val="0"/>
      <w:bCs w:val="0"/>
      <w:color w:val="000000"/>
      <w:sz w:val="20"/>
      <w:szCs w:val="20"/>
    </w:rPr>
  </w:style>
  <w:style w:type="character" w:customStyle="1" w:styleId="RUCOBetreffZchn">
    <w:name w:val="RUCO_Betreff Zchn"/>
    <w:basedOn w:val="Absatz-Standardschriftart"/>
    <w:link w:val="RUCOBetreff"/>
    <w:rsid w:val="00155A45"/>
    <w:rPr>
      <w:rFonts w:ascii="Fira Sans Medium" w:hAnsi="Fira Sans Medium"/>
      <w:sz w:val="20"/>
    </w:rPr>
  </w:style>
  <w:style w:type="character" w:customStyle="1" w:styleId="RUCOBriefDatumZchn">
    <w:name w:val="RUCO_Brief_Datum Zchn"/>
    <w:basedOn w:val="RUCOBetreffZchn"/>
    <w:link w:val="RUCOBriefDatum"/>
    <w:rsid w:val="00155A45"/>
    <w:rPr>
      <w:rFonts w:ascii="Fira Sans" w:hAnsi="Fira Sans"/>
      <w:sz w:val="20"/>
      <w:szCs w:val="20"/>
    </w:rPr>
  </w:style>
  <w:style w:type="paragraph" w:customStyle="1" w:styleId="RUCOBriefBetreff">
    <w:name w:val="RUCO_Brief_Betreff"/>
    <w:basedOn w:val="Standard"/>
    <w:link w:val="RUCOBriefBetreffZchn"/>
    <w:uiPriority w:val="3"/>
    <w:qFormat/>
    <w:rsid w:val="00453FE4"/>
    <w:rPr>
      <w:rFonts w:ascii="Fira Sans Medium" w:hAnsi="Fira Sans Medium"/>
    </w:rPr>
  </w:style>
  <w:style w:type="character" w:customStyle="1" w:styleId="RUCOBriefBetreffZchn">
    <w:name w:val="RUCO_Brief_Betreff Zchn"/>
    <w:basedOn w:val="Absatz-Standardschriftart"/>
    <w:link w:val="RUCOBriefBetreff"/>
    <w:uiPriority w:val="3"/>
    <w:rsid w:val="00453FE4"/>
    <w:rPr>
      <w:rFonts w:ascii="Fira Sans Medium" w:hAnsi="Fira Sans Medium"/>
      <w:sz w:val="20"/>
    </w:rPr>
  </w:style>
  <w:style w:type="character" w:customStyle="1" w:styleId="UnresolvedMention">
    <w:name w:val="Unresolved Mention"/>
    <w:basedOn w:val="Absatz-Standardschriftart"/>
    <w:uiPriority w:val="99"/>
    <w:semiHidden/>
    <w:unhideWhenUsed/>
    <w:rsid w:val="003219BD"/>
    <w:rPr>
      <w:color w:val="605E5C"/>
      <w:shd w:val="clear" w:color="auto" w:fill="E1DFDD"/>
    </w:rPr>
  </w:style>
  <w:style w:type="character" w:styleId="BesuchterLink">
    <w:name w:val="FollowedHyperlink"/>
    <w:basedOn w:val="Absatz-Standardschriftart"/>
    <w:uiPriority w:val="99"/>
    <w:semiHidden/>
    <w:unhideWhenUsed/>
    <w:locked/>
    <w:rsid w:val="003219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344333733">
      <w:bodyDiv w:val="1"/>
      <w:marLeft w:val="0"/>
      <w:marRight w:val="0"/>
      <w:marTop w:val="0"/>
      <w:marBottom w:val="0"/>
      <w:divBdr>
        <w:top w:val="none" w:sz="0" w:space="0" w:color="auto"/>
        <w:left w:val="none" w:sz="0" w:space="0" w:color="auto"/>
        <w:bottom w:val="none" w:sz="0" w:space="0" w:color="auto"/>
        <w:right w:val="none" w:sz="0" w:space="0" w:color="auto"/>
      </w:divBdr>
    </w:div>
    <w:div w:id="1264074705">
      <w:bodyDiv w:val="1"/>
      <w:marLeft w:val="0"/>
      <w:marRight w:val="0"/>
      <w:marTop w:val="0"/>
      <w:marBottom w:val="0"/>
      <w:divBdr>
        <w:top w:val="none" w:sz="0" w:space="0" w:color="auto"/>
        <w:left w:val="none" w:sz="0" w:space="0" w:color="auto"/>
        <w:bottom w:val="none" w:sz="0" w:space="0" w:color="auto"/>
        <w:right w:val="none" w:sz="0" w:space="0" w:color="auto"/>
      </w:divBdr>
    </w:div>
    <w:div w:id="20198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98sag\Downloads\TUM_Briefpapier_kurzer_Fuss_w_v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AE077D5EDF4B9DBCB64CAAD4BB8E8B"/>
        <w:category>
          <w:name w:val="Allgemein"/>
          <w:gallery w:val="placeholder"/>
        </w:category>
        <w:types>
          <w:type w:val="bbPlcHdr"/>
        </w:types>
        <w:behaviors>
          <w:behavior w:val="content"/>
        </w:behaviors>
        <w:guid w:val="{1A3A8EC8-0F61-4832-AD64-4E86CB7E8F65}"/>
      </w:docPartPr>
      <w:docPartBody>
        <w:p w:rsidR="00A67C0A" w:rsidRDefault="00017B68" w:rsidP="00A67C0A">
          <w:pPr>
            <w:pStyle w:val="Empfnger"/>
          </w:pPr>
          <w:r>
            <w:t>Fa. Muster Mechanik</w:t>
          </w:r>
        </w:p>
        <w:p w:rsidR="00A67C0A" w:rsidRDefault="00017B68" w:rsidP="00A67C0A">
          <w:pPr>
            <w:pStyle w:val="Empfnger"/>
          </w:pPr>
          <w:r>
            <w:t>Herrn Max Mustermann</w:t>
          </w:r>
        </w:p>
        <w:p w:rsidR="00A67C0A" w:rsidRDefault="00017B68" w:rsidP="00A67C0A">
          <w:pPr>
            <w:pStyle w:val="Empfnger"/>
          </w:pPr>
          <w:r>
            <w:t>Musterstraße 12</w:t>
          </w:r>
        </w:p>
        <w:p w:rsidR="00A67C0A" w:rsidRDefault="00017B68" w:rsidP="00A67C0A">
          <w:pPr>
            <w:pStyle w:val="Empfnger"/>
          </w:pPr>
          <w:r>
            <w:t>12345 München</w:t>
          </w:r>
        </w:p>
        <w:p w:rsidR="00A67C0A" w:rsidRDefault="0072202F" w:rsidP="00A67C0A">
          <w:pPr>
            <w:pStyle w:val="Empfnger"/>
          </w:pPr>
        </w:p>
        <w:p w:rsidR="00385EF8" w:rsidRDefault="00017B68">
          <w:pPr>
            <w:pStyle w:val="91AE077D5EDF4B9DBCB64CAAD4BB8E8B"/>
          </w:pPr>
          <w:r>
            <w:t>Adressfeld mit bis zu 6 Zeilen</w:t>
          </w:r>
        </w:p>
      </w:docPartBody>
    </w:docPart>
    <w:docPart>
      <w:docPartPr>
        <w:name w:val="A93C0974DAE940BDB2F73A6137893CFB"/>
        <w:category>
          <w:name w:val="Allgemein"/>
          <w:gallery w:val="placeholder"/>
        </w:category>
        <w:types>
          <w:type w:val="bbPlcHdr"/>
        </w:types>
        <w:behaviors>
          <w:behavior w:val="content"/>
        </w:behaviors>
        <w:guid w:val="{B969DB20-6363-46CF-A8EB-CC90C67EB386}"/>
      </w:docPartPr>
      <w:docPartBody>
        <w:p w:rsidR="00385EF8" w:rsidRDefault="009A76B7" w:rsidP="009A76B7">
          <w:pPr>
            <w:pStyle w:val="A93C0974DAE940BDB2F73A6137893CFB"/>
          </w:pPr>
          <w:r>
            <w:t>Betreffzeile</w:t>
          </w:r>
        </w:p>
      </w:docPartBody>
    </w:docPart>
    <w:docPart>
      <w:docPartPr>
        <w:name w:val="9C626D41A63146DDB5FA9C385292B5FA"/>
        <w:category>
          <w:name w:val="Allgemein"/>
          <w:gallery w:val="placeholder"/>
        </w:category>
        <w:types>
          <w:type w:val="bbPlcHdr"/>
        </w:types>
        <w:behaviors>
          <w:behavior w:val="content"/>
        </w:behaviors>
        <w:guid w:val="{C7BAFE28-B20C-4D86-A560-194547F78EF9}"/>
      </w:docPartPr>
      <w:docPartBody>
        <w:p w:rsidR="00914FAB" w:rsidRDefault="000078FA" w:rsidP="000078FA">
          <w:pPr>
            <w:pStyle w:val="9C626D41A63146DDB5FA9C385292B5FA"/>
          </w:pPr>
          <w:r>
            <w:t>Betreffzeile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Source Sans Pro Black"/>
    <w:panose1 w:val="020B05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Medium">
    <w:altName w:val="Cambria Math"/>
    <w:panose1 w:val="00000000000000000000"/>
    <w:charset w:val="00"/>
    <w:family w:val="swiss"/>
    <w:notTrueType/>
    <w:pitch w:val="variable"/>
    <w:sig w:usb0="00000001"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UM Neue Helvetica 55 Regular">
    <w:panose1 w:val="00000000000000000000"/>
    <w:charset w:val="00"/>
    <w:family w:val="auto"/>
    <w:notTrueType/>
    <w:pitch w:val="default"/>
    <w:sig w:usb0="00000003" w:usb1="00000000" w:usb2="00000000" w:usb3="00000000" w:csb0="00000001" w:csb1="00000000"/>
  </w:font>
  <w:font w:name="Fira Sans Light">
    <w:altName w:val="Source Sans Pro Black"/>
    <w:panose1 w:val="020B0403050000020004"/>
    <w:charset w:val="00"/>
    <w:family w:val="swiss"/>
    <w:notTrueType/>
    <w:pitch w:val="variable"/>
    <w:sig w:usb0="600002FF" w:usb1="02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B7"/>
    <w:rsid w:val="000078FA"/>
    <w:rsid w:val="00017B68"/>
    <w:rsid w:val="0003345C"/>
    <w:rsid w:val="000A5160"/>
    <w:rsid w:val="002B041F"/>
    <w:rsid w:val="00306738"/>
    <w:rsid w:val="00385EF8"/>
    <w:rsid w:val="003A0316"/>
    <w:rsid w:val="003E6EFA"/>
    <w:rsid w:val="00603648"/>
    <w:rsid w:val="0067425A"/>
    <w:rsid w:val="0073185C"/>
    <w:rsid w:val="00795038"/>
    <w:rsid w:val="007B6E90"/>
    <w:rsid w:val="007F34A9"/>
    <w:rsid w:val="00907034"/>
    <w:rsid w:val="00914FAB"/>
    <w:rsid w:val="00973146"/>
    <w:rsid w:val="009A76B7"/>
    <w:rsid w:val="00B16B2C"/>
    <w:rsid w:val="00C448D4"/>
    <w:rsid w:val="00DF13A1"/>
    <w:rsid w:val="00F55AA5"/>
    <w:rsid w:val="00FC4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Standard"/>
    <w:qFormat/>
    <w:pPr>
      <w:spacing w:before="80" w:after="240" w:line="280" w:lineRule="exact"/>
      <w:contextualSpacing/>
    </w:pPr>
    <w:rPr>
      <w:rFonts w:eastAsiaTheme="minorHAnsi"/>
      <w:noProof/>
      <w:lang w:eastAsia="en-US"/>
    </w:rPr>
  </w:style>
  <w:style w:type="paragraph" w:customStyle="1" w:styleId="91AE077D5EDF4B9DBCB64CAAD4BB8E8B">
    <w:name w:val="91AE077D5EDF4B9DBCB64CAAD4BB8E8B"/>
  </w:style>
  <w:style w:type="paragraph" w:customStyle="1" w:styleId="85D46F3DD5E9454BB16F1F5A3DB23CA8">
    <w:name w:val="85D46F3DD5E9454BB16F1F5A3DB23CA8"/>
  </w:style>
  <w:style w:type="paragraph" w:customStyle="1" w:styleId="5F425F5630C74DCE87D38AC9515C7AD9">
    <w:name w:val="5F425F5630C74DCE87D38AC9515C7AD9"/>
  </w:style>
  <w:style w:type="paragraph" w:customStyle="1" w:styleId="B204690DD22340B08639FDDE18A71241">
    <w:name w:val="B204690DD22340B08639FDDE18A71241"/>
  </w:style>
  <w:style w:type="paragraph" w:customStyle="1" w:styleId="0C5A642B48324ADF8D5C18F4B7D823E6">
    <w:name w:val="0C5A642B48324ADF8D5C18F4B7D823E6"/>
    <w:rsid w:val="009A76B7"/>
  </w:style>
  <w:style w:type="paragraph" w:customStyle="1" w:styleId="D580B453BEA04E59819FC0E2B00DB566">
    <w:name w:val="D580B453BEA04E59819FC0E2B00DB566"/>
    <w:rsid w:val="009A76B7"/>
  </w:style>
  <w:style w:type="paragraph" w:customStyle="1" w:styleId="536303EDDBE94B6388A3900738368A81">
    <w:name w:val="536303EDDBE94B6388A3900738368A81"/>
    <w:rsid w:val="009A76B7"/>
  </w:style>
  <w:style w:type="paragraph" w:customStyle="1" w:styleId="A93C0974DAE940BDB2F73A6137893CFB">
    <w:name w:val="A93C0974DAE940BDB2F73A6137893CFB"/>
    <w:rsid w:val="009A76B7"/>
  </w:style>
  <w:style w:type="paragraph" w:customStyle="1" w:styleId="008A7605984E4FE38AAA501129F9CD49">
    <w:name w:val="008A7605984E4FE38AAA501129F9CD49"/>
    <w:rsid w:val="009A76B7"/>
  </w:style>
  <w:style w:type="paragraph" w:customStyle="1" w:styleId="CBDFFC91476E414D99E48F906D4EA426">
    <w:name w:val="CBDFFC91476E414D99E48F906D4EA426"/>
    <w:rsid w:val="009A76B7"/>
  </w:style>
  <w:style w:type="paragraph" w:customStyle="1" w:styleId="BDDA3CC094884A2E9CDDDF226C2D726C">
    <w:name w:val="BDDA3CC094884A2E9CDDDF226C2D726C"/>
    <w:rsid w:val="009A76B7"/>
  </w:style>
  <w:style w:type="paragraph" w:customStyle="1" w:styleId="BA49FEB980BB4B468AFE11D8FFFFB14E">
    <w:name w:val="BA49FEB980BB4B468AFE11D8FFFFB14E"/>
    <w:rsid w:val="009A76B7"/>
  </w:style>
  <w:style w:type="paragraph" w:customStyle="1" w:styleId="0CCC8FCC194642A6B359E44F76F11ED2">
    <w:name w:val="0CCC8FCC194642A6B359E44F76F11ED2"/>
    <w:rsid w:val="009A76B7"/>
  </w:style>
  <w:style w:type="paragraph" w:customStyle="1" w:styleId="9E5032860C204C64A69207182FC62DC6">
    <w:name w:val="9E5032860C204C64A69207182FC62DC6"/>
    <w:rsid w:val="009A76B7"/>
  </w:style>
  <w:style w:type="paragraph" w:customStyle="1" w:styleId="5719F1636C794204A9823D68ABAB4F7B">
    <w:name w:val="5719F1636C794204A9823D68ABAB4F7B"/>
    <w:rsid w:val="009A76B7"/>
  </w:style>
  <w:style w:type="paragraph" w:customStyle="1" w:styleId="AB81663C479347A09E1A63C201A2B7B6">
    <w:name w:val="AB81663C479347A09E1A63C201A2B7B6"/>
    <w:rsid w:val="009A76B7"/>
  </w:style>
  <w:style w:type="paragraph" w:customStyle="1" w:styleId="D2A5D0ED2B604632A5C422A4669BAA8F">
    <w:name w:val="D2A5D0ED2B604632A5C422A4669BAA8F"/>
    <w:rsid w:val="009A76B7"/>
  </w:style>
  <w:style w:type="paragraph" w:customStyle="1" w:styleId="9C626D41A63146DDB5FA9C385292B5FA">
    <w:name w:val="9C626D41A63146DDB5FA9C385292B5FA"/>
    <w:rsid w:val="00007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3DA67-7CFC-41D3-A97E-B7987DBC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TUM_Briefpapier_kurzer_Fuss_w_v1(1)</Template>
  <TotalTime>0</TotalTime>
  <Pages>3</Pages>
  <Words>807</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@Fakultät@-Briefvorlage</vt:lpstr>
    </vt:vector>
  </TitlesOfParts>
  <Company>-</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@Fakultät@-Briefvorlage</dc:title>
  <dc:creator>Botzler, Sebastian</dc:creator>
  <dc:description>Rechteinhaber: Technische Universität München, https://www.tum.de
Gestaltung: ediundsepp Gestaltungsgesellschaft, München, http://www.ediundsepp.de
Technische Umsetzung: eWorks GmbH, Frankfurt am Main, http://www.eworks.de</dc:description>
  <cp:lastModifiedBy>Evelyn Heeg</cp:lastModifiedBy>
  <cp:revision>2</cp:revision>
  <cp:lastPrinted>2021-09-30T05:59:00Z</cp:lastPrinted>
  <dcterms:created xsi:type="dcterms:W3CDTF">2023-05-26T13:13:00Z</dcterms:created>
  <dcterms:modified xsi:type="dcterms:W3CDTF">2023-05-26T13:13:00Z</dcterms:modified>
</cp:coreProperties>
</file>